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6CEF12" w14:textId="1CF82F3E" w:rsidR="00BB0ADF" w:rsidRPr="0090679E" w:rsidRDefault="00B17EA8" w:rsidP="001925AE">
      <w:pPr>
        <w:pStyle w:val="Heading1"/>
        <w:rPr>
          <w:rFonts w:asciiTheme="minorHAnsi" w:hAnsiTheme="minorHAnsi"/>
          <w:sz w:val="20"/>
          <w:szCs w:val="20"/>
        </w:rPr>
      </w:pPr>
      <w:r w:rsidRPr="0090679E">
        <w:rPr>
          <w:rFonts w:asciiTheme="minorHAnsi" w:hAnsiTheme="minorHAnsi"/>
          <w:sz w:val="60"/>
          <w:szCs w:val="60"/>
        </w:rPr>
        <w:t>Keswick Ministries</w:t>
      </w:r>
      <w:r w:rsidR="00E85998" w:rsidRPr="0090679E">
        <w:rPr>
          <w:rFonts w:asciiTheme="minorHAnsi" w:hAnsiTheme="minorHAnsi"/>
          <w:sz w:val="60"/>
          <w:szCs w:val="60"/>
        </w:rPr>
        <w:t xml:space="preserve"> Jobs</w:t>
      </w:r>
      <w:r w:rsidR="00A931B0" w:rsidRPr="0090679E">
        <w:rPr>
          <w:rFonts w:asciiTheme="minorHAnsi" w:hAnsiTheme="minorHAnsi"/>
          <w:sz w:val="60"/>
          <w:szCs w:val="60"/>
        </w:rPr>
        <w:br/>
      </w:r>
    </w:p>
    <w:p w14:paraId="77602D07" w14:textId="4660F331" w:rsidR="001925AE" w:rsidRPr="0090679E" w:rsidRDefault="00C9459A" w:rsidP="00C9459A">
      <w:pPr>
        <w:pStyle w:val="Heading2"/>
        <w:rPr>
          <w:rFonts w:asciiTheme="minorHAnsi" w:hAnsiTheme="minorHAnsi"/>
          <w:lang w:eastAsia="en-GB"/>
        </w:rPr>
      </w:pPr>
      <w:r w:rsidRPr="0090679E">
        <w:rPr>
          <w:rFonts w:asciiTheme="minorHAnsi" w:hAnsiTheme="minorHAnsi"/>
          <w:lang w:eastAsia="en-GB"/>
        </w:rPr>
        <w:t>Application Form</w:t>
      </w:r>
    </w:p>
    <w:tbl>
      <w:tblPr>
        <w:tblW w:w="7340" w:type="dxa"/>
        <w:tblInd w:w="-34" w:type="dxa"/>
        <w:tblLook w:val="04A0" w:firstRow="1" w:lastRow="0" w:firstColumn="1" w:lastColumn="0" w:noHBand="0" w:noVBand="1"/>
      </w:tblPr>
      <w:tblGrid>
        <w:gridCol w:w="1418"/>
        <w:gridCol w:w="5922"/>
      </w:tblGrid>
      <w:tr w:rsidR="008453F6" w:rsidRPr="0090679E" w14:paraId="56E804BB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C7E7C6F" w14:textId="77777777" w:rsidR="00413AA9" w:rsidRPr="0090679E" w:rsidRDefault="00413AA9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4A75703" w14:textId="6646FDAB" w:rsidR="00C9459A" w:rsidRPr="0090679E" w:rsidRDefault="00C9459A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 xml:space="preserve">Name </w:t>
            </w:r>
          </w:p>
        </w:tc>
        <w:tc>
          <w:tcPr>
            <w:tcW w:w="5922" w:type="dxa"/>
            <w:tcBorders>
              <w:bottom w:val="single" w:sz="4" w:space="0" w:color="auto"/>
            </w:tcBorders>
            <w:shd w:val="clear" w:color="auto" w:fill="auto"/>
            <w:vAlign w:val="bottom"/>
          </w:tcPr>
          <w:p w14:paraId="32C1FBDC" w14:textId="027E0760" w:rsidR="00C9459A" w:rsidRPr="0090679E" w:rsidRDefault="00C9459A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4C44A8C8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50E46F4" w14:textId="1619EF01" w:rsidR="00381D4C" w:rsidRPr="0090679E" w:rsidRDefault="00381D4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Address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4FC4CEF7" w14:textId="0042C934" w:rsidR="00F47BF3" w:rsidRPr="0090679E" w:rsidRDefault="00F47BF3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4FFFF2CF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5A794E77" w14:textId="4AFFD017" w:rsidR="00381D4C" w:rsidRPr="0090679E" w:rsidRDefault="00381D4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Email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7AC418FF" w14:textId="77777777" w:rsidR="00381D4C" w:rsidRPr="0090679E" w:rsidRDefault="00381D4C" w:rsidP="00971093">
            <w:pPr>
              <w:rPr>
                <w:rFonts w:asciiTheme="minorHAnsi" w:hAnsiTheme="minorHAnsi"/>
              </w:rPr>
            </w:pPr>
          </w:p>
        </w:tc>
      </w:tr>
      <w:tr w:rsidR="00381D4C" w:rsidRPr="0090679E" w14:paraId="3A9BC359" w14:textId="77777777" w:rsidTr="00120B18">
        <w:trPr>
          <w:trHeight w:val="325"/>
        </w:trPr>
        <w:tc>
          <w:tcPr>
            <w:tcW w:w="1418" w:type="dxa"/>
            <w:shd w:val="clear" w:color="auto" w:fill="auto"/>
            <w:vAlign w:val="bottom"/>
          </w:tcPr>
          <w:p w14:paraId="4C7FF4EC" w14:textId="70A04EBC" w:rsidR="00381D4C" w:rsidRPr="0090679E" w:rsidRDefault="00202D8C" w:rsidP="00C9459A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90679E">
              <w:rPr>
                <w:rFonts w:asciiTheme="minorHAnsi" w:hAnsiTheme="minorHAnsi"/>
                <w:b/>
                <w:sz w:val="24"/>
                <w:szCs w:val="24"/>
              </w:rPr>
              <w:t>Phone</w:t>
            </w:r>
          </w:p>
        </w:tc>
        <w:tc>
          <w:tcPr>
            <w:tcW w:w="592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bottom"/>
          </w:tcPr>
          <w:p w14:paraId="63E3F0DA" w14:textId="77777777" w:rsidR="00381D4C" w:rsidRPr="0090679E" w:rsidRDefault="00381D4C" w:rsidP="00971093">
            <w:pPr>
              <w:rPr>
                <w:rFonts w:asciiTheme="minorHAnsi" w:hAnsiTheme="minorHAnsi"/>
              </w:rPr>
            </w:pPr>
          </w:p>
        </w:tc>
      </w:tr>
    </w:tbl>
    <w:p w14:paraId="5AC786D4" w14:textId="527ED504" w:rsidR="001925AE" w:rsidRPr="0090679E" w:rsidRDefault="001925AE" w:rsidP="001925AE">
      <w:pPr>
        <w:rPr>
          <w:rFonts w:asciiTheme="minorHAnsi" w:hAnsiTheme="minorHAnsi"/>
        </w:rPr>
      </w:pPr>
    </w:p>
    <w:p w14:paraId="60AB99D2" w14:textId="77777777" w:rsidR="00413AA9" w:rsidRPr="0090679E" w:rsidRDefault="00413AA9" w:rsidP="001925AE">
      <w:pPr>
        <w:rPr>
          <w:rFonts w:asciiTheme="minorHAnsi" w:hAnsiTheme="minorHAnsi"/>
        </w:rPr>
      </w:pPr>
    </w:p>
    <w:p w14:paraId="6ACBDE70" w14:textId="0CD5E1F7" w:rsidR="00C9459A" w:rsidRPr="00A92D5D" w:rsidRDefault="00C9459A" w:rsidP="00C9459A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color w:val="002060"/>
          <w:sz w:val="36"/>
          <w:szCs w:val="36"/>
        </w:rPr>
      </w:pPr>
      <w:r w:rsidRPr="00A92D5D">
        <w:rPr>
          <w:rFonts w:asciiTheme="minorHAnsi" w:eastAsia="Calibri" w:hAnsiTheme="minorHAnsi" w:cs="Calibri"/>
          <w:b/>
          <w:color w:val="002060"/>
          <w:sz w:val="36"/>
          <w:szCs w:val="36"/>
        </w:rPr>
        <w:t xml:space="preserve">The Job Role </w:t>
      </w:r>
    </w:p>
    <w:p w14:paraId="2A2159FD" w14:textId="77777777" w:rsidR="00C9459A" w:rsidRPr="0090679E" w:rsidRDefault="00C9459A" w:rsidP="00C9459A">
      <w:pPr>
        <w:pBdr>
          <w:top w:val="nil"/>
          <w:left w:val="nil"/>
          <w:bottom w:val="nil"/>
          <w:right w:val="nil"/>
          <w:between w:val="nil"/>
        </w:pBdr>
        <w:rPr>
          <w:rFonts w:asciiTheme="minorHAnsi" w:eastAsia="Calibri" w:hAnsiTheme="minorHAnsi" w:cs="Calibri"/>
          <w:color w:val="000000"/>
        </w:rPr>
      </w:pPr>
    </w:p>
    <w:p w14:paraId="0196A32A" w14:textId="098A3B78" w:rsidR="001925AE" w:rsidRPr="0090679E" w:rsidRDefault="001F51BC" w:rsidP="003232E7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[1] </w:t>
      </w:r>
      <w:r w:rsidR="001925AE" w:rsidRPr="0090679E">
        <w:rPr>
          <w:rFonts w:asciiTheme="minorHAnsi" w:hAnsiTheme="minorHAnsi"/>
        </w:rPr>
        <w:t>What knowledge</w:t>
      </w:r>
      <w:r w:rsidR="00EB7BFE" w:rsidRPr="0090679E">
        <w:rPr>
          <w:rFonts w:asciiTheme="minorHAnsi" w:hAnsiTheme="minorHAnsi"/>
        </w:rPr>
        <w:t xml:space="preserve"> or </w:t>
      </w:r>
      <w:r w:rsidR="001925AE" w:rsidRPr="0090679E">
        <w:rPr>
          <w:rFonts w:asciiTheme="minorHAnsi" w:hAnsiTheme="minorHAnsi"/>
        </w:rPr>
        <w:t>experience do you have of K</w:t>
      </w:r>
      <w:r w:rsidR="009B675A" w:rsidRPr="0090679E">
        <w:rPr>
          <w:rFonts w:asciiTheme="minorHAnsi" w:hAnsiTheme="minorHAnsi"/>
        </w:rPr>
        <w:t xml:space="preserve">eswick </w:t>
      </w:r>
      <w:r w:rsidR="001925AE" w:rsidRPr="0090679E">
        <w:rPr>
          <w:rFonts w:asciiTheme="minorHAnsi" w:hAnsiTheme="minorHAnsi"/>
        </w:rPr>
        <w:t>M</w:t>
      </w:r>
      <w:r w:rsidR="009B675A" w:rsidRPr="0090679E">
        <w:rPr>
          <w:rFonts w:asciiTheme="minorHAnsi" w:hAnsiTheme="minorHAnsi"/>
        </w:rPr>
        <w:t>inistries</w:t>
      </w:r>
      <w:r w:rsidR="001925AE" w:rsidRPr="0090679E">
        <w:rPr>
          <w:rFonts w:asciiTheme="minorHAnsi" w:hAnsi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76F672D3" w14:textId="77777777">
        <w:tc>
          <w:tcPr>
            <w:tcW w:w="9286" w:type="dxa"/>
            <w:shd w:val="clear" w:color="auto" w:fill="auto"/>
          </w:tcPr>
          <w:p w14:paraId="7E7C3101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735C1A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346C0DA8" w14:textId="0FDF78E8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020E3A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</w:tc>
      </w:tr>
    </w:tbl>
    <w:p w14:paraId="363A2835" w14:textId="73C25EAD" w:rsidR="001925AE" w:rsidRPr="0090679E" w:rsidRDefault="001925AE" w:rsidP="001925AE">
      <w:pPr>
        <w:rPr>
          <w:rFonts w:asciiTheme="minorHAnsi" w:hAnsiTheme="minorHAnsi"/>
        </w:rPr>
      </w:pPr>
    </w:p>
    <w:p w14:paraId="16D95A8C" w14:textId="538AC782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[2] </w:t>
      </w:r>
      <w:r w:rsidR="007746C4" w:rsidRPr="007746C4">
        <w:rPr>
          <w:rFonts w:asciiTheme="minorHAnsi" w:hAnsiTheme="minorHAnsi"/>
        </w:rPr>
        <w:t xml:space="preserve">What excites you </w:t>
      </w:r>
      <w:r w:rsidR="00F670CB">
        <w:rPr>
          <w:rFonts w:asciiTheme="minorHAnsi" w:hAnsiTheme="minorHAnsi"/>
        </w:rPr>
        <w:t xml:space="preserve">most </w:t>
      </w:r>
      <w:r w:rsidR="007746C4" w:rsidRPr="007746C4">
        <w:rPr>
          <w:rFonts w:asciiTheme="minorHAnsi" w:hAnsiTheme="minorHAnsi"/>
        </w:rPr>
        <w:t>about this role and what do you believe you would bring to it?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2E2FAB7E" w14:textId="77777777">
        <w:tc>
          <w:tcPr>
            <w:tcW w:w="9286" w:type="dxa"/>
            <w:shd w:val="clear" w:color="auto" w:fill="auto"/>
          </w:tcPr>
          <w:p w14:paraId="305101CD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6C7FB249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43A64E49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  <w:p w14:paraId="3D2777E7" w14:textId="77777777" w:rsidR="00D55AC0" w:rsidRPr="0090679E" w:rsidRDefault="00D55AC0" w:rsidP="001925AE">
            <w:pPr>
              <w:rPr>
                <w:rFonts w:asciiTheme="minorHAnsi" w:hAnsiTheme="minorHAnsi"/>
              </w:rPr>
            </w:pPr>
          </w:p>
        </w:tc>
      </w:tr>
    </w:tbl>
    <w:p w14:paraId="1B793D5E" w14:textId="77777777" w:rsidR="00D55AC0" w:rsidRPr="0090679E" w:rsidRDefault="00D55AC0" w:rsidP="001925AE">
      <w:pPr>
        <w:rPr>
          <w:rFonts w:asciiTheme="minorHAnsi" w:hAnsiTheme="minorHAnsi"/>
        </w:rPr>
      </w:pPr>
    </w:p>
    <w:p w14:paraId="4F073547" w14:textId="6A1DC613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>[3</w:t>
      </w:r>
      <w:proofErr w:type="gramStart"/>
      <w:r>
        <w:rPr>
          <w:rFonts w:asciiTheme="minorHAnsi" w:hAnsiTheme="minorHAnsi"/>
        </w:rPr>
        <w:t xml:space="preserve">] </w:t>
      </w:r>
      <w:r w:rsidR="001925AE" w:rsidRPr="0090679E">
        <w:rPr>
          <w:rFonts w:asciiTheme="minorHAnsi" w:hAnsiTheme="minorHAnsi"/>
        </w:rPr>
        <w:t xml:space="preserve"> From</w:t>
      </w:r>
      <w:proofErr w:type="gramEnd"/>
      <w:r w:rsidR="001925AE" w:rsidRPr="0090679E">
        <w:rPr>
          <w:rFonts w:asciiTheme="minorHAnsi" w:hAnsiTheme="minorHAnsi"/>
        </w:rPr>
        <w:t xml:space="preserve"> the </w:t>
      </w:r>
      <w:r w:rsidR="00081A20">
        <w:rPr>
          <w:rFonts w:asciiTheme="minorHAnsi" w:hAnsiTheme="minorHAnsi"/>
        </w:rPr>
        <w:t>J</w:t>
      </w:r>
      <w:r w:rsidR="00C9459A" w:rsidRPr="0090679E">
        <w:rPr>
          <w:rFonts w:asciiTheme="minorHAnsi" w:hAnsiTheme="minorHAnsi"/>
        </w:rPr>
        <w:t xml:space="preserve">ob </w:t>
      </w:r>
      <w:r w:rsidR="00081A20">
        <w:rPr>
          <w:rFonts w:asciiTheme="minorHAnsi" w:hAnsiTheme="minorHAnsi"/>
        </w:rPr>
        <w:t>D</w:t>
      </w:r>
      <w:r w:rsidR="00C9459A" w:rsidRPr="0090679E">
        <w:rPr>
          <w:rFonts w:asciiTheme="minorHAnsi" w:hAnsiTheme="minorHAnsi"/>
        </w:rPr>
        <w:t>escription</w:t>
      </w:r>
      <w:r w:rsidR="002967F6" w:rsidRPr="0090679E">
        <w:rPr>
          <w:rFonts w:asciiTheme="minorHAnsi" w:hAnsiTheme="minorHAnsi"/>
        </w:rPr>
        <w:t xml:space="preserve"> and your own experience</w:t>
      </w:r>
      <w:r w:rsidR="001925AE" w:rsidRPr="0090679E">
        <w:rPr>
          <w:rFonts w:asciiTheme="minorHAnsi" w:hAnsiTheme="minorHAnsi"/>
        </w:rPr>
        <w:t xml:space="preserve">, </w:t>
      </w:r>
      <w:r w:rsidR="00F670CB">
        <w:rPr>
          <w:rFonts w:asciiTheme="minorHAnsi" w:hAnsiTheme="minorHAnsi"/>
        </w:rPr>
        <w:t>what least attracts you to this role, and how will you seek to cover th</w:t>
      </w:r>
      <w:r w:rsidR="002B6C83">
        <w:rPr>
          <w:rFonts w:asciiTheme="minorHAnsi" w:hAnsiTheme="minorHAnsi"/>
        </w:rPr>
        <w:t>ese areas</w:t>
      </w:r>
      <w:r w:rsidR="00F670CB">
        <w:rPr>
          <w:rFonts w:asciiTheme="minorHAnsi" w:hAnsiTheme="minorHAnsi"/>
        </w:rPr>
        <w:t>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55AC0" w:rsidRPr="0090679E" w14:paraId="04E8F9E8" w14:textId="77777777">
        <w:tc>
          <w:tcPr>
            <w:tcW w:w="9286" w:type="dxa"/>
            <w:shd w:val="clear" w:color="auto" w:fill="auto"/>
          </w:tcPr>
          <w:p w14:paraId="2620BF30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076CFA78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54E68377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  <w:p w14:paraId="709E5327" w14:textId="77777777" w:rsidR="00D55AC0" w:rsidRPr="0090679E" w:rsidRDefault="00D55AC0" w:rsidP="001925AE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38E4BA2E" w14:textId="77777777" w:rsidR="007D75F0" w:rsidRDefault="007D75F0" w:rsidP="0082427B">
      <w:pPr>
        <w:rPr>
          <w:rFonts w:asciiTheme="minorHAnsi" w:hAnsiTheme="minorHAnsi"/>
        </w:rPr>
      </w:pPr>
    </w:p>
    <w:p w14:paraId="4C7D981A" w14:textId="0B3E57B1" w:rsidR="00EE62AD" w:rsidRDefault="00B0576F" w:rsidP="008242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[4] </w:t>
      </w:r>
      <w:r w:rsidR="00EE62AD">
        <w:rPr>
          <w:rFonts w:asciiTheme="minorHAnsi" w:hAnsiTheme="minorHAnsi"/>
        </w:rPr>
        <w:t>How have you mobilised Kids &amp; Youth volunteer leaders?</w:t>
      </w:r>
      <w:r w:rsidR="00203D1F">
        <w:rPr>
          <w:rFonts w:asciiTheme="minorHAnsi" w:hAnsiTheme="minorHAnsi"/>
        </w:rPr>
        <w:t xml:space="preserve"> </w:t>
      </w:r>
      <w:r w:rsidR="00B01598">
        <w:rPr>
          <w:rFonts w:asciiTheme="minorHAnsi" w:hAnsiTheme="minorHAnsi"/>
        </w:rPr>
        <w:br/>
        <w:t xml:space="preserve">       </w:t>
      </w:r>
      <w:r w:rsidR="00203D1F">
        <w:rPr>
          <w:rFonts w:asciiTheme="minorHAnsi" w:hAnsiTheme="minorHAnsi"/>
        </w:rPr>
        <w:t xml:space="preserve">How would you build </w:t>
      </w:r>
      <w:r w:rsidR="00463BD6">
        <w:rPr>
          <w:rFonts w:asciiTheme="minorHAnsi" w:hAnsiTheme="minorHAnsi"/>
        </w:rPr>
        <w:t xml:space="preserve">a </w:t>
      </w:r>
      <w:r>
        <w:rPr>
          <w:rFonts w:asciiTheme="minorHAnsi" w:hAnsiTheme="minorHAnsi"/>
        </w:rPr>
        <w:t xml:space="preserve">team with senior leaders, as with the wider volunteer </w:t>
      </w:r>
      <w:r w:rsidR="00203D1F">
        <w:rPr>
          <w:rFonts w:asciiTheme="minorHAnsi" w:hAnsiTheme="minorHAnsi"/>
        </w:rPr>
        <w:t>team?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CB" w:rsidRPr="0090679E" w14:paraId="42F11353" w14:textId="77777777" w:rsidTr="00882AF7">
        <w:tc>
          <w:tcPr>
            <w:tcW w:w="9286" w:type="dxa"/>
            <w:shd w:val="clear" w:color="auto" w:fill="auto"/>
          </w:tcPr>
          <w:p w14:paraId="4F173F4E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49E48407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5EA9E193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363FA6DC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3BAC004B" w14:textId="77777777" w:rsidR="00EE62AD" w:rsidRDefault="00EE62AD" w:rsidP="0082427B">
      <w:pPr>
        <w:rPr>
          <w:rFonts w:asciiTheme="minorHAnsi" w:hAnsiTheme="minorHAnsi"/>
        </w:rPr>
      </w:pPr>
    </w:p>
    <w:p w14:paraId="5AF907AA" w14:textId="5D89CDE0" w:rsidR="00EE62AD" w:rsidRDefault="00B0576F" w:rsidP="0082427B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[5] </w:t>
      </w:r>
      <w:r w:rsidR="00EE62AD">
        <w:rPr>
          <w:rFonts w:asciiTheme="minorHAnsi" w:hAnsiTheme="minorHAnsi"/>
        </w:rPr>
        <w:t>Please outline</w:t>
      </w:r>
      <w:r w:rsidR="007746C4">
        <w:rPr>
          <w:rFonts w:asciiTheme="minorHAnsi" w:hAnsiTheme="minorHAnsi"/>
        </w:rPr>
        <w:t xml:space="preserve"> experience you have had in designing teaching and training programmes.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F670CB" w:rsidRPr="0090679E" w14:paraId="727BA7E2" w14:textId="77777777" w:rsidTr="00882AF7">
        <w:tc>
          <w:tcPr>
            <w:tcW w:w="9286" w:type="dxa"/>
            <w:shd w:val="clear" w:color="auto" w:fill="auto"/>
          </w:tcPr>
          <w:p w14:paraId="0F992A5B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01FA9398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04FCD9FB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  <w:p w14:paraId="734328A8" w14:textId="77777777" w:rsidR="00F670CB" w:rsidRPr="0090679E" w:rsidRDefault="00F670CB" w:rsidP="00882AF7">
            <w:pPr>
              <w:pStyle w:val="NoSpacing"/>
              <w:rPr>
                <w:rFonts w:asciiTheme="minorHAnsi" w:hAnsiTheme="minorHAnsi"/>
              </w:rPr>
            </w:pPr>
          </w:p>
        </w:tc>
      </w:tr>
    </w:tbl>
    <w:p w14:paraId="6B7541BA" w14:textId="3AA18768" w:rsidR="007D75F0" w:rsidRDefault="00157B4F" w:rsidP="0082427B">
      <w:pPr>
        <w:rPr>
          <w:rFonts w:asciiTheme="minorHAnsi" w:hAnsiTheme="minorHAnsi"/>
        </w:rPr>
      </w:pPr>
      <w:r>
        <w:rPr>
          <w:rFonts w:asciiTheme="minorHAnsi" w:hAnsiTheme="minorHAnsi"/>
        </w:rPr>
        <w:lastRenderedPageBreak/>
        <w:t>[6] What do you think are the biggest challenges and opportunities in Kids &amp; Youth ministry over the next five years?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157B4F" w:rsidRPr="0090679E" w14:paraId="6B973FD7" w14:textId="77777777" w:rsidTr="00157B4F">
        <w:tc>
          <w:tcPr>
            <w:tcW w:w="9060" w:type="dxa"/>
            <w:shd w:val="clear" w:color="auto" w:fill="auto"/>
          </w:tcPr>
          <w:p w14:paraId="1D31B5DB" w14:textId="77777777" w:rsidR="00157B4F" w:rsidRPr="0090679E" w:rsidRDefault="00157B4F" w:rsidP="00882AF7">
            <w:pPr>
              <w:rPr>
                <w:rFonts w:asciiTheme="minorHAnsi" w:hAnsiTheme="minorHAnsi"/>
              </w:rPr>
            </w:pPr>
          </w:p>
          <w:p w14:paraId="171A62E2" w14:textId="77777777" w:rsidR="00157B4F" w:rsidRPr="0090679E" w:rsidRDefault="00157B4F" w:rsidP="00882AF7">
            <w:pPr>
              <w:rPr>
                <w:rFonts w:asciiTheme="minorHAnsi" w:hAnsiTheme="minorHAnsi"/>
              </w:rPr>
            </w:pPr>
          </w:p>
          <w:p w14:paraId="6A504726" w14:textId="77777777" w:rsidR="00157B4F" w:rsidRPr="0090679E" w:rsidRDefault="00157B4F" w:rsidP="00882AF7">
            <w:pPr>
              <w:rPr>
                <w:rFonts w:asciiTheme="minorHAnsi" w:hAnsiTheme="minorHAnsi"/>
              </w:rPr>
            </w:pPr>
          </w:p>
          <w:p w14:paraId="24C66ED9" w14:textId="77777777" w:rsidR="00157B4F" w:rsidRPr="0090679E" w:rsidRDefault="00157B4F" w:rsidP="00882AF7">
            <w:pPr>
              <w:rPr>
                <w:rFonts w:asciiTheme="minorHAnsi" w:hAnsiTheme="minorHAnsi"/>
              </w:rPr>
            </w:pPr>
          </w:p>
        </w:tc>
      </w:tr>
    </w:tbl>
    <w:p w14:paraId="5772EADE" w14:textId="77777777" w:rsidR="00157B4F" w:rsidRDefault="00157B4F" w:rsidP="0082427B">
      <w:pPr>
        <w:rPr>
          <w:rFonts w:asciiTheme="minorHAnsi" w:hAnsiTheme="minorHAnsi"/>
        </w:rPr>
      </w:pPr>
    </w:p>
    <w:p w14:paraId="73DCEB94" w14:textId="77777777" w:rsidR="00DC3C1D" w:rsidRPr="0090679E" w:rsidRDefault="00DC3C1D" w:rsidP="001925AE">
      <w:pPr>
        <w:rPr>
          <w:rFonts w:asciiTheme="minorHAnsi" w:hAnsiTheme="minorHAnsi"/>
        </w:rPr>
      </w:pPr>
    </w:p>
    <w:p w14:paraId="5DD88340" w14:textId="3E7428B7" w:rsidR="00C9459A" w:rsidRPr="00157B4F" w:rsidRDefault="00597004" w:rsidP="00C9459A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color w:val="002060"/>
          <w:sz w:val="36"/>
          <w:szCs w:val="36"/>
        </w:rPr>
      </w:pPr>
      <w:r w:rsidRPr="00157B4F">
        <w:rPr>
          <w:rFonts w:asciiTheme="minorHAnsi" w:eastAsia="Calibri" w:hAnsiTheme="minorHAnsi" w:cs="Calibri"/>
          <w:b/>
          <w:color w:val="002060"/>
          <w:sz w:val="36"/>
          <w:szCs w:val="36"/>
        </w:rPr>
        <w:t xml:space="preserve">Your </w:t>
      </w:r>
      <w:r w:rsidR="00C9459A" w:rsidRPr="00157B4F">
        <w:rPr>
          <w:rFonts w:asciiTheme="minorHAnsi" w:eastAsia="Calibri" w:hAnsiTheme="minorHAnsi" w:cs="Calibri"/>
          <w:b/>
          <w:color w:val="002060"/>
          <w:sz w:val="36"/>
          <w:szCs w:val="36"/>
        </w:rPr>
        <w:t xml:space="preserve">Christian Faith </w:t>
      </w:r>
    </w:p>
    <w:p w14:paraId="192AF9F5" w14:textId="77777777" w:rsidR="00C9459A" w:rsidRPr="0090679E" w:rsidRDefault="00C9459A" w:rsidP="001925AE">
      <w:pPr>
        <w:rPr>
          <w:rFonts w:asciiTheme="minorHAnsi" w:hAnsiTheme="minorHAnsi"/>
        </w:rPr>
      </w:pPr>
    </w:p>
    <w:p w14:paraId="2D9F836C" w14:textId="7A3B8FC1" w:rsidR="00C9459A" w:rsidRPr="0090679E" w:rsidRDefault="001F51BC" w:rsidP="00C9459A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DC3C1D">
        <w:rPr>
          <w:rFonts w:asciiTheme="minorHAnsi" w:hAnsiTheme="minorHAnsi"/>
        </w:rPr>
        <w:t>7</w:t>
      </w:r>
      <w:r>
        <w:rPr>
          <w:rFonts w:asciiTheme="minorHAnsi" w:hAnsiTheme="minorHAnsi"/>
        </w:rPr>
        <w:t>] P</w:t>
      </w:r>
      <w:r w:rsidR="009B675A" w:rsidRPr="0090679E">
        <w:rPr>
          <w:rFonts w:asciiTheme="minorHAnsi" w:hAnsiTheme="minorHAnsi"/>
        </w:rPr>
        <w:t>lease t</w:t>
      </w:r>
      <w:r w:rsidR="00C9459A" w:rsidRPr="0090679E">
        <w:rPr>
          <w:rFonts w:asciiTheme="minorHAnsi" w:hAnsiTheme="minorHAnsi"/>
        </w:rPr>
        <w:t>ell us briefly how you became a Christian.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3B43D7BE" w14:textId="77777777">
        <w:tc>
          <w:tcPr>
            <w:tcW w:w="9286" w:type="dxa"/>
            <w:shd w:val="clear" w:color="auto" w:fill="auto"/>
          </w:tcPr>
          <w:p w14:paraId="46EB4F3A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7DEC014E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754C2F6F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  <w:p w14:paraId="173A866E" w14:textId="77777777" w:rsidR="00B00CF8" w:rsidRPr="0090679E" w:rsidRDefault="00B00CF8" w:rsidP="00C9459A">
            <w:pPr>
              <w:rPr>
                <w:rFonts w:asciiTheme="minorHAnsi" w:hAnsiTheme="minorHAnsi"/>
              </w:rPr>
            </w:pPr>
          </w:p>
        </w:tc>
      </w:tr>
    </w:tbl>
    <w:p w14:paraId="7CBF363F" w14:textId="77777777" w:rsidR="007746C4" w:rsidRPr="0090679E" w:rsidRDefault="007746C4" w:rsidP="001925AE">
      <w:pPr>
        <w:rPr>
          <w:rFonts w:asciiTheme="minorHAnsi" w:hAnsiTheme="minorHAnsi"/>
        </w:rPr>
      </w:pPr>
    </w:p>
    <w:p w14:paraId="3D0976C8" w14:textId="534AA86A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DC3C1D">
        <w:rPr>
          <w:rFonts w:asciiTheme="minorHAnsi" w:hAnsiTheme="minorHAnsi"/>
        </w:rPr>
        <w:t>8</w:t>
      </w:r>
      <w:r>
        <w:rPr>
          <w:rFonts w:asciiTheme="minorHAnsi" w:hAnsiTheme="minorHAnsi"/>
        </w:rPr>
        <w:t xml:space="preserve">] </w:t>
      </w:r>
      <w:r w:rsidR="009B675A" w:rsidRPr="0090679E">
        <w:rPr>
          <w:rFonts w:asciiTheme="minorHAnsi" w:hAnsiTheme="minorHAnsi"/>
        </w:rPr>
        <w:t>Please t</w:t>
      </w:r>
      <w:r w:rsidR="001925AE" w:rsidRPr="0090679E">
        <w:rPr>
          <w:rFonts w:asciiTheme="minorHAnsi" w:hAnsiTheme="minorHAnsi"/>
        </w:rPr>
        <w:t>ell us about your involvement in your local churc</w:t>
      </w:r>
      <w:r w:rsidR="00C9459A" w:rsidRPr="0090679E">
        <w:rPr>
          <w:rFonts w:asciiTheme="minorHAnsi" w:hAnsiTheme="minorHAnsi"/>
        </w:rPr>
        <w:t>h.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77EB2E0C" w14:textId="77777777">
        <w:tc>
          <w:tcPr>
            <w:tcW w:w="9286" w:type="dxa"/>
            <w:shd w:val="clear" w:color="auto" w:fill="auto"/>
          </w:tcPr>
          <w:p w14:paraId="3A6DB6D2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38498E9E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53D36C27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20F52723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</w:tc>
      </w:tr>
    </w:tbl>
    <w:p w14:paraId="3BAE635F" w14:textId="24C1A7D4" w:rsidR="007746C4" w:rsidRPr="0090679E" w:rsidRDefault="005B5406" w:rsidP="005B5406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 xml:space="preserve">     </w:t>
      </w:r>
    </w:p>
    <w:p w14:paraId="28E319EE" w14:textId="5879AE2E" w:rsidR="001925AE" w:rsidRPr="0090679E" w:rsidRDefault="001F51BC" w:rsidP="001925AE">
      <w:pPr>
        <w:rPr>
          <w:rFonts w:asciiTheme="minorHAnsi" w:hAnsiTheme="minorHAnsi"/>
        </w:rPr>
      </w:pPr>
      <w:r>
        <w:rPr>
          <w:rFonts w:asciiTheme="minorHAnsi" w:hAnsiTheme="minorHAnsi"/>
        </w:rPr>
        <w:t>[</w:t>
      </w:r>
      <w:r w:rsidR="00DC3C1D">
        <w:rPr>
          <w:rFonts w:asciiTheme="minorHAnsi" w:hAnsiTheme="minorHAnsi"/>
        </w:rPr>
        <w:t>9</w:t>
      </w:r>
      <w:r>
        <w:rPr>
          <w:rFonts w:asciiTheme="minorHAnsi" w:hAnsiTheme="minorHAnsi"/>
        </w:rPr>
        <w:t xml:space="preserve">] </w:t>
      </w:r>
      <w:r w:rsidR="007746C4">
        <w:rPr>
          <w:rFonts w:asciiTheme="minorHAnsi" w:hAnsiTheme="minorHAnsi"/>
        </w:rPr>
        <w:t>Please list some of the people/authors/speakers who have had the greatest impact on your personal discipleship. Please explain why.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0CF8" w:rsidRPr="0090679E" w14:paraId="0C9C1898" w14:textId="77777777">
        <w:tc>
          <w:tcPr>
            <w:tcW w:w="9286" w:type="dxa"/>
            <w:shd w:val="clear" w:color="auto" w:fill="auto"/>
          </w:tcPr>
          <w:p w14:paraId="458D9DEF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00BEF738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6E53F66B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  <w:p w14:paraId="4682379B" w14:textId="77777777" w:rsidR="00B00CF8" w:rsidRPr="0090679E" w:rsidRDefault="00B00CF8" w:rsidP="001925AE">
            <w:pPr>
              <w:rPr>
                <w:rFonts w:asciiTheme="minorHAnsi" w:hAnsiTheme="minorHAnsi"/>
              </w:rPr>
            </w:pPr>
          </w:p>
        </w:tc>
      </w:tr>
    </w:tbl>
    <w:p w14:paraId="0C6F6368" w14:textId="1F314910" w:rsidR="00C9459A" w:rsidRDefault="00C9459A" w:rsidP="001925AE">
      <w:pPr>
        <w:rPr>
          <w:rFonts w:asciiTheme="minorHAnsi" w:hAnsiTheme="minorHAnsi"/>
        </w:rPr>
      </w:pPr>
    </w:p>
    <w:p w14:paraId="796C6DE7" w14:textId="02F6C38E" w:rsidR="00A92D5D" w:rsidRPr="005B5406" w:rsidRDefault="00A92D5D" w:rsidP="00A92D5D">
      <w:pPr>
        <w:rPr>
          <w:rFonts w:asciiTheme="minorHAnsi" w:hAnsiTheme="minorHAnsi"/>
        </w:rPr>
      </w:pPr>
      <w:r>
        <w:rPr>
          <w:rFonts w:asciiTheme="minorHAnsi" w:hAnsiTheme="minorHAnsi"/>
        </w:rPr>
        <w:t>[1</w:t>
      </w:r>
      <w:r w:rsidR="00DC3C1D">
        <w:rPr>
          <w:rFonts w:asciiTheme="minorHAnsi" w:hAnsiTheme="minorHAnsi"/>
        </w:rPr>
        <w:t>0</w:t>
      </w:r>
      <w:r>
        <w:rPr>
          <w:rFonts w:asciiTheme="minorHAnsi" w:hAnsiTheme="minorHAnsi"/>
        </w:rPr>
        <w:t xml:space="preserve">] </w:t>
      </w:r>
      <w:r w:rsidRPr="005B5406">
        <w:rPr>
          <w:rFonts w:asciiTheme="minorHAnsi" w:hAnsiTheme="minorHAnsi"/>
        </w:rPr>
        <w:t>Please write in your own words a brief statement of your beliefs on the following:</w:t>
      </w:r>
    </w:p>
    <w:p w14:paraId="75738991" w14:textId="549E04B5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 xml:space="preserve">The Trinity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2D5D" w:rsidRPr="0090679E" w14:paraId="5593432A" w14:textId="77777777" w:rsidTr="00882AF7">
        <w:tc>
          <w:tcPr>
            <w:tcW w:w="9286" w:type="dxa"/>
            <w:shd w:val="clear" w:color="auto" w:fill="auto"/>
          </w:tcPr>
          <w:p w14:paraId="6C7172FD" w14:textId="77777777" w:rsidR="00A92D5D" w:rsidRDefault="00A92D5D" w:rsidP="00882AF7">
            <w:pPr>
              <w:rPr>
                <w:rFonts w:asciiTheme="minorHAnsi" w:hAnsiTheme="minorHAnsi"/>
              </w:rPr>
            </w:pPr>
          </w:p>
          <w:p w14:paraId="327890FE" w14:textId="77777777" w:rsidR="00DC3C1D" w:rsidRPr="0090679E" w:rsidRDefault="00DC3C1D" w:rsidP="00882AF7">
            <w:pPr>
              <w:rPr>
                <w:rFonts w:asciiTheme="minorHAnsi" w:hAnsiTheme="minorHAnsi"/>
              </w:rPr>
            </w:pPr>
          </w:p>
          <w:p w14:paraId="575542BA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  <w:p w14:paraId="49C2E9E1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</w:tc>
      </w:tr>
    </w:tbl>
    <w:p w14:paraId="1F923866" w14:textId="77777777" w:rsidR="00A92D5D" w:rsidRPr="005B5406" w:rsidRDefault="00A92D5D" w:rsidP="00A92D5D">
      <w:pPr>
        <w:rPr>
          <w:rFonts w:asciiTheme="minorHAnsi" w:hAnsiTheme="minorHAnsi"/>
        </w:rPr>
      </w:pPr>
    </w:p>
    <w:p w14:paraId="478A617E" w14:textId="77777777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>Jesus and the Cross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2D5D" w:rsidRPr="0090679E" w14:paraId="017F7666" w14:textId="77777777" w:rsidTr="00882AF7">
        <w:tc>
          <w:tcPr>
            <w:tcW w:w="9286" w:type="dxa"/>
            <w:shd w:val="clear" w:color="auto" w:fill="auto"/>
          </w:tcPr>
          <w:p w14:paraId="254F19CD" w14:textId="77777777" w:rsidR="00A92D5D" w:rsidRDefault="00A92D5D" w:rsidP="00882AF7">
            <w:pPr>
              <w:rPr>
                <w:rFonts w:asciiTheme="minorHAnsi" w:hAnsiTheme="minorHAnsi"/>
              </w:rPr>
            </w:pPr>
          </w:p>
          <w:p w14:paraId="1BC9F8CA" w14:textId="77777777" w:rsidR="00DC3C1D" w:rsidRPr="0090679E" w:rsidRDefault="00DC3C1D" w:rsidP="00882AF7">
            <w:pPr>
              <w:rPr>
                <w:rFonts w:asciiTheme="minorHAnsi" w:hAnsiTheme="minorHAnsi"/>
              </w:rPr>
            </w:pPr>
          </w:p>
          <w:p w14:paraId="669D97E0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  <w:p w14:paraId="7429C535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</w:tc>
      </w:tr>
    </w:tbl>
    <w:p w14:paraId="22CB00B5" w14:textId="77777777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 xml:space="preserve">     </w:t>
      </w:r>
    </w:p>
    <w:p w14:paraId="14955557" w14:textId="77777777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>The person and work of the Holy Spirit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2D5D" w:rsidRPr="0090679E" w14:paraId="0713F12D" w14:textId="77777777" w:rsidTr="00882AF7">
        <w:tc>
          <w:tcPr>
            <w:tcW w:w="9286" w:type="dxa"/>
            <w:shd w:val="clear" w:color="auto" w:fill="auto"/>
          </w:tcPr>
          <w:p w14:paraId="140C04FE" w14:textId="77777777" w:rsidR="00A92D5D" w:rsidRDefault="00A92D5D" w:rsidP="00882AF7">
            <w:pPr>
              <w:rPr>
                <w:rFonts w:asciiTheme="minorHAnsi" w:hAnsiTheme="minorHAnsi"/>
              </w:rPr>
            </w:pPr>
          </w:p>
          <w:p w14:paraId="5475C95B" w14:textId="77777777" w:rsidR="00DC3C1D" w:rsidRPr="0090679E" w:rsidRDefault="00DC3C1D" w:rsidP="00882AF7">
            <w:pPr>
              <w:rPr>
                <w:rFonts w:asciiTheme="minorHAnsi" w:hAnsiTheme="minorHAnsi"/>
              </w:rPr>
            </w:pPr>
          </w:p>
          <w:p w14:paraId="1FA47EC4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  <w:p w14:paraId="049FF202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</w:tc>
      </w:tr>
    </w:tbl>
    <w:p w14:paraId="180B4DBA" w14:textId="1D589915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lastRenderedPageBreak/>
        <w:t xml:space="preserve"> </w:t>
      </w:r>
    </w:p>
    <w:p w14:paraId="04B1A440" w14:textId="77777777" w:rsidR="00A92D5D" w:rsidRPr="005B5406" w:rsidRDefault="00A92D5D" w:rsidP="00A92D5D">
      <w:pPr>
        <w:rPr>
          <w:rFonts w:asciiTheme="minorHAnsi" w:hAnsiTheme="minorHAnsi"/>
        </w:rPr>
      </w:pPr>
      <w:r w:rsidRPr="005B5406">
        <w:rPr>
          <w:rFonts w:asciiTheme="minorHAnsi" w:hAnsiTheme="minorHAnsi"/>
        </w:rPr>
        <w:t>The inspiration and authority of the Bible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A92D5D" w:rsidRPr="0090679E" w14:paraId="478224E0" w14:textId="77777777" w:rsidTr="00882AF7">
        <w:tc>
          <w:tcPr>
            <w:tcW w:w="9286" w:type="dxa"/>
            <w:shd w:val="clear" w:color="auto" w:fill="auto"/>
          </w:tcPr>
          <w:p w14:paraId="6AF5791E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  <w:p w14:paraId="66346078" w14:textId="77777777" w:rsidR="00A92D5D" w:rsidRDefault="00A92D5D" w:rsidP="00882AF7">
            <w:pPr>
              <w:rPr>
                <w:rFonts w:asciiTheme="minorHAnsi" w:hAnsiTheme="minorHAnsi"/>
              </w:rPr>
            </w:pPr>
          </w:p>
          <w:p w14:paraId="1EA04B88" w14:textId="77777777" w:rsidR="00DC3C1D" w:rsidRPr="0090679E" w:rsidRDefault="00DC3C1D" w:rsidP="00882AF7">
            <w:pPr>
              <w:rPr>
                <w:rFonts w:asciiTheme="minorHAnsi" w:hAnsiTheme="minorHAnsi"/>
              </w:rPr>
            </w:pPr>
          </w:p>
          <w:p w14:paraId="141367CF" w14:textId="77777777" w:rsidR="00A92D5D" w:rsidRPr="0090679E" w:rsidRDefault="00A92D5D" w:rsidP="00882AF7">
            <w:pPr>
              <w:rPr>
                <w:rFonts w:asciiTheme="minorHAnsi" w:hAnsiTheme="minorHAnsi"/>
              </w:rPr>
            </w:pPr>
          </w:p>
        </w:tc>
      </w:tr>
    </w:tbl>
    <w:p w14:paraId="64FDD8A0" w14:textId="77777777" w:rsidR="00A92D5D" w:rsidRDefault="00A92D5D" w:rsidP="001925AE">
      <w:pPr>
        <w:rPr>
          <w:rFonts w:asciiTheme="minorHAnsi" w:hAnsiTheme="minorHAnsi"/>
        </w:rPr>
      </w:pPr>
    </w:p>
    <w:p w14:paraId="7E6356D1" w14:textId="02568ADC" w:rsidR="00B01598" w:rsidRPr="0090679E" w:rsidRDefault="00B01598" w:rsidP="00B01598">
      <w:pPr>
        <w:rPr>
          <w:rFonts w:asciiTheme="minorHAnsi" w:hAnsiTheme="minorHAnsi"/>
        </w:rPr>
      </w:pPr>
      <w:r>
        <w:rPr>
          <w:rFonts w:asciiTheme="minorHAnsi" w:hAnsiTheme="minorHAnsi"/>
        </w:rPr>
        <w:t>[1</w:t>
      </w:r>
      <w:r w:rsidR="00DC3C1D">
        <w:rPr>
          <w:rFonts w:asciiTheme="minorHAnsi" w:hAnsiTheme="minorHAnsi"/>
        </w:rPr>
        <w:t>1</w:t>
      </w:r>
      <w:r>
        <w:rPr>
          <w:rFonts w:asciiTheme="minorHAnsi" w:hAnsiTheme="minorHAnsi"/>
        </w:rPr>
        <w:t xml:space="preserve">] </w:t>
      </w:r>
      <w:r w:rsidRPr="0090679E">
        <w:rPr>
          <w:rFonts w:asciiTheme="minorHAnsi" w:hAnsiTheme="minorHAnsi"/>
        </w:rPr>
        <w:t xml:space="preserve">Do you affirm our statement of belief as a summary of the </w:t>
      </w:r>
      <w:r>
        <w:rPr>
          <w:rFonts w:asciiTheme="minorHAnsi" w:hAnsiTheme="minorHAnsi"/>
        </w:rPr>
        <w:t xml:space="preserve">core </w:t>
      </w:r>
      <w:r w:rsidRPr="0090679E">
        <w:rPr>
          <w:rFonts w:asciiTheme="minorHAnsi" w:hAnsiTheme="minorHAnsi"/>
        </w:rPr>
        <w:t>essentials of the gospel?</w:t>
      </w:r>
      <w:r>
        <w:rPr>
          <w:rFonts w:asciiTheme="minorHAnsi" w:hAnsiTheme="minorHAnsi"/>
        </w:rPr>
        <w:t xml:space="preserve"> </w:t>
      </w:r>
      <w:r>
        <w:rPr>
          <w:rFonts w:asciiTheme="minorHAnsi" w:hAnsiTheme="minorHAnsi"/>
        </w:rPr>
        <w:br/>
        <w:t xml:space="preserve">         Is there anything else you think should be in it, that isn’t?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B01598" w:rsidRPr="0090679E" w14:paraId="54F2EDD3" w14:textId="77777777" w:rsidTr="00882AF7">
        <w:tc>
          <w:tcPr>
            <w:tcW w:w="9286" w:type="dxa"/>
            <w:shd w:val="clear" w:color="auto" w:fill="auto"/>
          </w:tcPr>
          <w:p w14:paraId="440686FD" w14:textId="77777777" w:rsidR="00B01598" w:rsidRPr="0090679E" w:rsidRDefault="00B01598" w:rsidP="00882AF7">
            <w:pPr>
              <w:rPr>
                <w:rFonts w:asciiTheme="minorHAnsi" w:hAnsiTheme="minorHAnsi"/>
              </w:rPr>
            </w:pPr>
          </w:p>
          <w:p w14:paraId="49756383" w14:textId="77777777" w:rsidR="00B01598" w:rsidRPr="0090679E" w:rsidRDefault="00B01598" w:rsidP="00882AF7">
            <w:pPr>
              <w:rPr>
                <w:rFonts w:asciiTheme="minorHAnsi" w:hAnsiTheme="minorHAnsi"/>
              </w:rPr>
            </w:pPr>
          </w:p>
          <w:p w14:paraId="37777CFF" w14:textId="77777777" w:rsidR="00B01598" w:rsidRPr="0090679E" w:rsidRDefault="00B01598" w:rsidP="00882AF7">
            <w:pPr>
              <w:rPr>
                <w:rFonts w:asciiTheme="minorHAnsi" w:hAnsiTheme="minorHAnsi"/>
              </w:rPr>
            </w:pPr>
          </w:p>
          <w:p w14:paraId="7E030565" w14:textId="77777777" w:rsidR="00B01598" w:rsidRPr="0090679E" w:rsidRDefault="00B01598" w:rsidP="00882AF7">
            <w:pPr>
              <w:rPr>
                <w:rFonts w:asciiTheme="minorHAnsi" w:hAnsiTheme="minorHAnsi"/>
              </w:rPr>
            </w:pPr>
          </w:p>
        </w:tc>
      </w:tr>
    </w:tbl>
    <w:p w14:paraId="069A947E" w14:textId="77777777" w:rsidR="00B01598" w:rsidRPr="0090679E" w:rsidRDefault="00B01598" w:rsidP="00B01598">
      <w:pPr>
        <w:rPr>
          <w:rFonts w:asciiTheme="minorHAnsi" w:hAnsiTheme="minorHAnsi"/>
        </w:rPr>
      </w:pPr>
    </w:p>
    <w:p w14:paraId="4CEC0F20" w14:textId="30333F2A" w:rsidR="007746C4" w:rsidRDefault="00A92D5D" w:rsidP="007746C4">
      <w:pPr>
        <w:rPr>
          <w:rFonts w:asciiTheme="minorHAnsi" w:hAnsiTheme="minorHAnsi"/>
        </w:rPr>
      </w:pPr>
      <w:r>
        <w:rPr>
          <w:rFonts w:asciiTheme="minorHAnsi" w:hAnsiTheme="minorHAnsi"/>
        </w:rPr>
        <w:t>[1</w:t>
      </w:r>
      <w:r w:rsidR="00DC3C1D">
        <w:rPr>
          <w:rFonts w:asciiTheme="minorHAnsi" w:hAnsiTheme="minorHAnsi"/>
        </w:rPr>
        <w:t>2</w:t>
      </w:r>
      <w:r>
        <w:rPr>
          <w:rFonts w:asciiTheme="minorHAnsi" w:hAnsiTheme="minorHAnsi"/>
        </w:rPr>
        <w:t xml:space="preserve">] </w:t>
      </w:r>
      <w:r w:rsidR="007746C4" w:rsidRPr="00FC4861">
        <w:rPr>
          <w:rFonts w:asciiTheme="minorHAnsi" w:hAnsiTheme="minorHAnsi"/>
        </w:rPr>
        <w:t xml:space="preserve">How do you relate to Christians who take different positions to your own on secondary issues? Please give some examples of how you have dealt with </w:t>
      </w:r>
      <w:r w:rsidR="00EF7619">
        <w:rPr>
          <w:rFonts w:asciiTheme="minorHAnsi" w:hAnsiTheme="minorHAnsi"/>
        </w:rPr>
        <w:t xml:space="preserve">people over </w:t>
      </w:r>
      <w:r w:rsidR="007746C4" w:rsidRPr="00FC4861">
        <w:rPr>
          <w:rFonts w:asciiTheme="minorHAnsi" w:hAnsiTheme="minorHAnsi"/>
        </w:rPr>
        <w:t>secondary Issues.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7746C4" w:rsidRPr="0090679E" w14:paraId="43F838A9" w14:textId="77777777" w:rsidTr="00882AF7">
        <w:tc>
          <w:tcPr>
            <w:tcW w:w="9286" w:type="dxa"/>
            <w:shd w:val="clear" w:color="auto" w:fill="auto"/>
          </w:tcPr>
          <w:p w14:paraId="6855C935" w14:textId="77777777" w:rsidR="007746C4" w:rsidRPr="0090679E" w:rsidRDefault="007746C4" w:rsidP="00882AF7">
            <w:pPr>
              <w:rPr>
                <w:rFonts w:asciiTheme="minorHAnsi" w:hAnsiTheme="minorHAnsi"/>
              </w:rPr>
            </w:pPr>
          </w:p>
          <w:p w14:paraId="3E14DAA9" w14:textId="77777777" w:rsidR="007746C4" w:rsidRPr="0090679E" w:rsidRDefault="007746C4" w:rsidP="00882AF7">
            <w:pPr>
              <w:rPr>
                <w:rFonts w:asciiTheme="minorHAnsi" w:hAnsiTheme="minorHAnsi"/>
              </w:rPr>
            </w:pPr>
          </w:p>
          <w:p w14:paraId="41154828" w14:textId="77777777" w:rsidR="007746C4" w:rsidRPr="0090679E" w:rsidRDefault="007746C4" w:rsidP="00882AF7">
            <w:pPr>
              <w:rPr>
                <w:rFonts w:asciiTheme="minorHAnsi" w:hAnsiTheme="minorHAnsi"/>
              </w:rPr>
            </w:pPr>
          </w:p>
          <w:p w14:paraId="687DFA4D" w14:textId="77777777" w:rsidR="007746C4" w:rsidRPr="0090679E" w:rsidRDefault="007746C4" w:rsidP="00882AF7">
            <w:pPr>
              <w:rPr>
                <w:rFonts w:asciiTheme="minorHAnsi" w:hAnsiTheme="minorHAnsi"/>
              </w:rPr>
            </w:pPr>
          </w:p>
        </w:tc>
      </w:tr>
    </w:tbl>
    <w:p w14:paraId="1DC888FF" w14:textId="77777777" w:rsidR="007746C4" w:rsidRPr="007746C4" w:rsidRDefault="007746C4" w:rsidP="001925AE">
      <w:pPr>
        <w:rPr>
          <w:rFonts w:asciiTheme="minorHAnsi" w:hAnsiTheme="minorHAnsi"/>
          <w:b/>
          <w:bCs/>
        </w:rPr>
      </w:pPr>
    </w:p>
    <w:p w14:paraId="13A9C6EC" w14:textId="77777777" w:rsidR="00FC4861" w:rsidRDefault="00FC4861" w:rsidP="001073EB">
      <w:pPr>
        <w:rPr>
          <w:rFonts w:asciiTheme="minorHAnsi" w:hAnsiTheme="minorHAnsi"/>
        </w:rPr>
      </w:pPr>
    </w:p>
    <w:p w14:paraId="5B63DE7E" w14:textId="21249663" w:rsidR="00DC3C1D" w:rsidRPr="0090679E" w:rsidRDefault="00DC3C1D" w:rsidP="00DC3C1D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  <w:r>
        <w:rPr>
          <w:rFonts w:asciiTheme="minorHAnsi" w:eastAsia="Calibri" w:hAnsiTheme="minorHAnsi" w:cs="Calibri"/>
          <w:b/>
          <w:sz w:val="36"/>
          <w:szCs w:val="36"/>
        </w:rPr>
        <w:t>Applying</w:t>
      </w:r>
    </w:p>
    <w:p w14:paraId="215B5E2B" w14:textId="77777777" w:rsidR="00DC3C1D" w:rsidRPr="0090679E" w:rsidRDefault="00DC3C1D" w:rsidP="00DC3C1D">
      <w:pPr>
        <w:rPr>
          <w:rFonts w:asciiTheme="minorHAnsi" w:hAnsiTheme="minorHAnsi"/>
          <w:b/>
          <w:bCs/>
        </w:rPr>
      </w:pPr>
    </w:p>
    <w:p w14:paraId="550A5672" w14:textId="5D6016E3" w:rsidR="00DC3C1D" w:rsidRPr="0090679E" w:rsidRDefault="00DC3C1D" w:rsidP="00DC3C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[13] </w:t>
      </w:r>
      <w:r w:rsidRPr="0090679E">
        <w:rPr>
          <w:rFonts w:asciiTheme="minorHAnsi" w:hAnsiTheme="minorHAnsi"/>
        </w:rPr>
        <w:t xml:space="preserve">Are you applying for a full-time role? </w:t>
      </w:r>
      <w:r>
        <w:rPr>
          <w:rFonts w:asciiTheme="minorHAnsi" w:hAnsiTheme="minorHAnsi"/>
        </w:rPr>
        <w:br/>
        <w:t xml:space="preserve">         </w:t>
      </w:r>
      <w:r w:rsidRPr="0090679E">
        <w:rPr>
          <w:rFonts w:asciiTheme="minorHAnsi" w:hAnsiTheme="minorHAnsi"/>
        </w:rPr>
        <w:t>If you’d like to apply for a part-time role, please give details.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3C1D" w:rsidRPr="0090679E" w14:paraId="2E05CE7C" w14:textId="77777777" w:rsidTr="00320F82">
        <w:tc>
          <w:tcPr>
            <w:tcW w:w="9286" w:type="dxa"/>
            <w:shd w:val="clear" w:color="auto" w:fill="auto"/>
          </w:tcPr>
          <w:p w14:paraId="08A33BA5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7933CF74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53AA7CEA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4E870CE0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</w:tc>
      </w:tr>
    </w:tbl>
    <w:p w14:paraId="2FCF2E1C" w14:textId="77777777" w:rsidR="00DC3C1D" w:rsidRDefault="00DC3C1D" w:rsidP="00DC3C1D">
      <w:pPr>
        <w:rPr>
          <w:rFonts w:asciiTheme="minorHAnsi" w:hAnsiTheme="minorHAnsi"/>
        </w:rPr>
      </w:pPr>
    </w:p>
    <w:p w14:paraId="3A28B174" w14:textId="7E33E954" w:rsidR="00DC3C1D" w:rsidRPr="0090679E" w:rsidRDefault="00DC3C1D" w:rsidP="00DC3C1D">
      <w:pPr>
        <w:rPr>
          <w:rFonts w:asciiTheme="minorHAnsi" w:hAnsiTheme="minorHAnsi"/>
        </w:rPr>
      </w:pPr>
      <w:r>
        <w:rPr>
          <w:rFonts w:asciiTheme="minorHAnsi" w:hAnsiTheme="minorHAnsi"/>
        </w:rPr>
        <w:t xml:space="preserve">[14] If </w:t>
      </w:r>
      <w:r w:rsidR="000744F1">
        <w:rPr>
          <w:rFonts w:asciiTheme="minorHAnsi" w:hAnsiTheme="minorHAnsi"/>
        </w:rPr>
        <w:t xml:space="preserve">we invite you for </w:t>
      </w:r>
      <w:r>
        <w:rPr>
          <w:rFonts w:asciiTheme="minorHAnsi" w:hAnsiTheme="minorHAnsi"/>
        </w:rPr>
        <w:t xml:space="preserve">interview, </w:t>
      </w:r>
      <w:r w:rsidR="00231E7F">
        <w:rPr>
          <w:rFonts w:asciiTheme="minorHAnsi" w:hAnsiTheme="minorHAnsi"/>
        </w:rPr>
        <w:t xml:space="preserve">please tell us about your </w:t>
      </w:r>
      <w:r w:rsidR="000744F1">
        <w:rPr>
          <w:rFonts w:asciiTheme="minorHAnsi" w:hAnsiTheme="minorHAnsi"/>
        </w:rPr>
        <w:t xml:space="preserve">potential </w:t>
      </w:r>
      <w:r w:rsidR="00231E7F">
        <w:rPr>
          <w:rFonts w:asciiTheme="minorHAnsi" w:hAnsiTheme="minorHAnsi"/>
        </w:rPr>
        <w:t xml:space="preserve">availability </w:t>
      </w:r>
      <w:r w:rsidR="000744F1">
        <w:rPr>
          <w:rFonts w:asciiTheme="minorHAnsi" w:hAnsiTheme="minorHAnsi"/>
        </w:rPr>
        <w:t xml:space="preserve">over </w:t>
      </w:r>
      <w:r w:rsidR="00231E7F">
        <w:rPr>
          <w:rFonts w:asciiTheme="minorHAnsi" w:hAnsiTheme="minorHAnsi"/>
        </w:rPr>
        <w:t xml:space="preserve">the dates </w:t>
      </w:r>
      <w:r w:rsidR="000744F1">
        <w:rPr>
          <w:rFonts w:asciiTheme="minorHAnsi" w:hAnsiTheme="minorHAnsi"/>
        </w:rPr>
        <w:t xml:space="preserve">mentioned </w:t>
      </w:r>
      <w:r w:rsidR="00231E7F">
        <w:rPr>
          <w:rFonts w:asciiTheme="minorHAnsi" w:hAnsiTheme="minorHAnsi"/>
        </w:rPr>
        <w:t>in the job pack</w:t>
      </w:r>
      <w:r w:rsidR="000744F1">
        <w:rPr>
          <w:rFonts w:asciiTheme="minorHAnsi" w:hAnsiTheme="minorHAnsi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0"/>
      </w:tblGrid>
      <w:tr w:rsidR="00DC3C1D" w:rsidRPr="0090679E" w14:paraId="44540375" w14:textId="77777777" w:rsidTr="00320F82">
        <w:tc>
          <w:tcPr>
            <w:tcW w:w="9286" w:type="dxa"/>
            <w:shd w:val="clear" w:color="auto" w:fill="auto"/>
          </w:tcPr>
          <w:p w14:paraId="462C7B58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3384AE65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042320DA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  <w:p w14:paraId="52AFFB99" w14:textId="77777777" w:rsidR="00DC3C1D" w:rsidRPr="0090679E" w:rsidRDefault="00DC3C1D" w:rsidP="00320F82">
            <w:pPr>
              <w:rPr>
                <w:rFonts w:asciiTheme="minorHAnsi" w:hAnsiTheme="minorHAnsi"/>
              </w:rPr>
            </w:pPr>
          </w:p>
        </w:tc>
      </w:tr>
    </w:tbl>
    <w:p w14:paraId="66158867" w14:textId="77777777" w:rsidR="00DC3C1D" w:rsidRDefault="00DC3C1D" w:rsidP="00DC3C1D">
      <w:pPr>
        <w:rPr>
          <w:rFonts w:asciiTheme="minorHAnsi" w:hAnsiTheme="minorHAnsi"/>
        </w:rPr>
      </w:pPr>
    </w:p>
    <w:p w14:paraId="71B55853" w14:textId="77777777" w:rsidR="00DC3C1D" w:rsidRPr="0090679E" w:rsidRDefault="00DC3C1D" w:rsidP="001073EB">
      <w:pPr>
        <w:rPr>
          <w:rFonts w:asciiTheme="minorHAnsi" w:hAnsiTheme="minorHAnsi"/>
        </w:rPr>
      </w:pPr>
    </w:p>
    <w:p w14:paraId="5B8F21CB" w14:textId="77777777" w:rsidR="00F13D1C" w:rsidRDefault="00F13D1C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</w:p>
    <w:p w14:paraId="142D824A" w14:textId="77777777" w:rsidR="00F13D1C" w:rsidRDefault="00F13D1C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</w:p>
    <w:p w14:paraId="68171E9C" w14:textId="77777777" w:rsidR="00F13D1C" w:rsidRDefault="00F13D1C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</w:p>
    <w:p w14:paraId="0A3F9912" w14:textId="77777777" w:rsidR="00F13D1C" w:rsidRDefault="00F13D1C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</w:p>
    <w:p w14:paraId="749197D9" w14:textId="59FE423A" w:rsidR="001073EB" w:rsidRPr="0090679E" w:rsidRDefault="004525C3" w:rsidP="001073EB">
      <w:pPr>
        <w:pBdr>
          <w:bottom w:val="single" w:sz="4" w:space="1" w:color="000000"/>
        </w:pBdr>
        <w:rPr>
          <w:rFonts w:asciiTheme="minorHAnsi" w:eastAsia="Calibri" w:hAnsiTheme="minorHAnsi" w:cs="Calibri"/>
          <w:b/>
          <w:sz w:val="36"/>
          <w:szCs w:val="36"/>
        </w:rPr>
      </w:pPr>
      <w:r w:rsidRPr="0090679E">
        <w:rPr>
          <w:rFonts w:asciiTheme="minorHAnsi" w:eastAsia="Calibri" w:hAnsiTheme="minorHAnsi" w:cs="Calibri"/>
          <w:b/>
          <w:sz w:val="36"/>
          <w:szCs w:val="36"/>
        </w:rPr>
        <w:lastRenderedPageBreak/>
        <w:t>Referees</w:t>
      </w:r>
    </w:p>
    <w:p w14:paraId="442E7846" w14:textId="77777777" w:rsidR="00B00CF8" w:rsidRPr="0090679E" w:rsidRDefault="00B00CF8" w:rsidP="001925AE">
      <w:pPr>
        <w:rPr>
          <w:rFonts w:asciiTheme="minorHAnsi" w:hAnsiTheme="minorHAnsi"/>
          <w:b/>
          <w:bCs/>
        </w:rPr>
      </w:pPr>
    </w:p>
    <w:p w14:paraId="6511FB77" w14:textId="7EBEAB09" w:rsidR="004525C3" w:rsidRPr="0090679E" w:rsidRDefault="004525C3" w:rsidP="001925AE">
      <w:pPr>
        <w:rPr>
          <w:rFonts w:asciiTheme="minorHAnsi" w:hAnsiTheme="minorHAnsi"/>
        </w:rPr>
      </w:pPr>
      <w:r w:rsidRPr="0090679E">
        <w:rPr>
          <w:rFonts w:asciiTheme="minorHAnsi" w:hAnsiTheme="minorHAnsi"/>
        </w:rPr>
        <w:t>Please give us contact details for two referees we may contact before interview.</w:t>
      </w:r>
      <w:r w:rsidR="002B6C83">
        <w:rPr>
          <w:rFonts w:asciiTheme="minorHAnsi" w:hAnsiTheme="minorHAnsi"/>
        </w:rPr>
        <w:t xml:space="preserve"> One should be your </w:t>
      </w:r>
      <w:r w:rsidR="00DC3C1D">
        <w:rPr>
          <w:rFonts w:asciiTheme="minorHAnsi" w:hAnsiTheme="minorHAnsi"/>
        </w:rPr>
        <w:t xml:space="preserve">current </w:t>
      </w:r>
      <w:r w:rsidR="002B6C83">
        <w:rPr>
          <w:rFonts w:asciiTheme="minorHAnsi" w:hAnsiTheme="minorHAnsi"/>
        </w:rPr>
        <w:t>church leader.</w:t>
      </w:r>
    </w:p>
    <w:p w14:paraId="04645D8F" w14:textId="77777777" w:rsidR="004525C3" w:rsidRPr="0090679E" w:rsidRDefault="004525C3" w:rsidP="001925AE">
      <w:pPr>
        <w:rPr>
          <w:rFonts w:asciiTheme="minorHAnsi" w:hAnsiTheme="minorHAnsi"/>
        </w:rPr>
      </w:pPr>
    </w:p>
    <w:tbl>
      <w:tblPr>
        <w:tblW w:w="9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52"/>
        <w:gridCol w:w="3543"/>
        <w:gridCol w:w="3261"/>
      </w:tblGrid>
      <w:tr w:rsidR="0059023A" w:rsidRPr="0090679E" w14:paraId="51F35692" w14:textId="77777777" w:rsidTr="00A92D5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10987251" w14:textId="1968DC5F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Name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43663BE2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44141841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3087EAF5" w14:textId="77777777" w:rsidTr="00A92D5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D90BD76" w14:textId="4EC25540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Address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4C131F0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52A5750A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44F2C548" w14:textId="77777777" w:rsidTr="00A92D5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549FDE46" w14:textId="6C18CDEE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Email, phone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41EF900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0343391D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59023A" w:rsidRPr="0090679E" w14:paraId="3A3F21E5" w14:textId="77777777" w:rsidTr="00A92D5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6003F756" w14:textId="494B1036" w:rsidR="004525C3" w:rsidRPr="0090679E" w:rsidRDefault="004525C3" w:rsidP="001925AE">
            <w:pPr>
              <w:rPr>
                <w:rFonts w:asciiTheme="minorHAnsi" w:hAnsiTheme="minorHAnsi"/>
              </w:rPr>
            </w:pPr>
            <w:r w:rsidRPr="0090679E">
              <w:rPr>
                <w:rFonts w:asciiTheme="minorHAnsi" w:hAnsiTheme="minorHAnsi"/>
              </w:rPr>
              <w:t>Relationship to you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133497EE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63B53856" w14:textId="77777777" w:rsidR="004525C3" w:rsidRPr="0090679E" w:rsidRDefault="004525C3" w:rsidP="001925AE">
            <w:pPr>
              <w:rPr>
                <w:rFonts w:asciiTheme="minorHAnsi" w:hAnsiTheme="minorHAnsi"/>
              </w:rPr>
            </w:pPr>
          </w:p>
        </w:tc>
      </w:tr>
      <w:tr w:rsidR="00A92D5D" w:rsidRPr="0090679E" w14:paraId="2856023C" w14:textId="77777777" w:rsidTr="00A92D5D">
        <w:tc>
          <w:tcPr>
            <w:tcW w:w="2552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</w:tcPr>
          <w:p w14:paraId="366C67D5" w14:textId="0A247748" w:rsidR="00A92D5D" w:rsidRPr="0090679E" w:rsidRDefault="00A92D5D" w:rsidP="001925AE">
            <w:pPr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</w:rPr>
              <w:t>May we contact them?</w:t>
            </w:r>
          </w:p>
        </w:tc>
        <w:tc>
          <w:tcPr>
            <w:tcW w:w="3543" w:type="dxa"/>
            <w:tcBorders>
              <w:left w:val="single" w:sz="4" w:space="0" w:color="auto"/>
            </w:tcBorders>
            <w:shd w:val="clear" w:color="auto" w:fill="auto"/>
          </w:tcPr>
          <w:p w14:paraId="77D81970" w14:textId="77777777" w:rsidR="00A92D5D" w:rsidRPr="0090679E" w:rsidRDefault="00A92D5D" w:rsidP="001925AE">
            <w:pPr>
              <w:rPr>
                <w:rFonts w:asciiTheme="minorHAnsi" w:hAnsiTheme="minorHAnsi"/>
              </w:rPr>
            </w:pPr>
          </w:p>
        </w:tc>
        <w:tc>
          <w:tcPr>
            <w:tcW w:w="3261" w:type="dxa"/>
            <w:shd w:val="clear" w:color="auto" w:fill="auto"/>
          </w:tcPr>
          <w:p w14:paraId="3854CD55" w14:textId="77777777" w:rsidR="00A92D5D" w:rsidRPr="0090679E" w:rsidRDefault="00A92D5D" w:rsidP="001925AE">
            <w:pPr>
              <w:rPr>
                <w:rFonts w:asciiTheme="minorHAnsi" w:hAnsiTheme="minorHAnsi"/>
              </w:rPr>
            </w:pPr>
          </w:p>
        </w:tc>
      </w:tr>
    </w:tbl>
    <w:p w14:paraId="627EFE08" w14:textId="77777777" w:rsidR="001F51BC" w:rsidRDefault="001F51BC" w:rsidP="001925AE">
      <w:pPr>
        <w:rPr>
          <w:rFonts w:asciiTheme="minorHAnsi" w:hAnsiTheme="minorHAnsi"/>
        </w:rPr>
      </w:pPr>
    </w:p>
    <w:p w14:paraId="4A9DE13A" w14:textId="73C4DDD4" w:rsidR="009B5956" w:rsidRPr="0090679E" w:rsidRDefault="008453F6" w:rsidP="001925AE">
      <w:pPr>
        <w:rPr>
          <w:rFonts w:asciiTheme="minorHAnsi" w:hAnsiTheme="minorHAnsi"/>
        </w:rPr>
      </w:pPr>
      <w:r w:rsidRPr="0090679E">
        <w:rPr>
          <w:rFonts w:asciiTheme="minorHAnsi" w:hAnsiTheme="minorHAnsi"/>
        </w:rPr>
        <w:t xml:space="preserve">Thank you for completing this application form. </w:t>
      </w:r>
    </w:p>
    <w:p w14:paraId="27BCD0E3" w14:textId="77777777" w:rsidR="009B5956" w:rsidRDefault="009B5956" w:rsidP="001925AE">
      <w:pPr>
        <w:rPr>
          <w:rFonts w:asciiTheme="minorHAnsi" w:hAnsiTheme="minorHAnsi"/>
        </w:rPr>
      </w:pPr>
    </w:p>
    <w:p w14:paraId="18F2CDC0" w14:textId="77777777" w:rsidR="00320579" w:rsidRPr="0090679E" w:rsidRDefault="00320579" w:rsidP="001925AE">
      <w:pPr>
        <w:rPr>
          <w:rFonts w:asciiTheme="minorHAnsi" w:hAnsiTheme="minorHAnsi"/>
        </w:rPr>
      </w:pPr>
    </w:p>
    <w:p w14:paraId="37153255" w14:textId="23484185" w:rsidR="008453F6" w:rsidRPr="00320579" w:rsidRDefault="008453F6" w:rsidP="001925AE">
      <w:pPr>
        <w:rPr>
          <w:rFonts w:asciiTheme="minorHAnsi" w:hAnsiTheme="minorHAnsi"/>
          <w:color w:val="0070C0"/>
        </w:rPr>
      </w:pPr>
      <w:r w:rsidRPr="00320579">
        <w:rPr>
          <w:rFonts w:asciiTheme="minorHAnsi" w:hAnsiTheme="minorHAnsi"/>
          <w:color w:val="0070C0"/>
        </w:rPr>
        <w:t xml:space="preserve">Please return </w:t>
      </w:r>
      <w:r w:rsidRPr="00320579">
        <w:rPr>
          <w:rFonts w:asciiTheme="minorHAnsi" w:hAnsiTheme="minorHAnsi"/>
          <w:b/>
          <w:bCs/>
          <w:color w:val="0070C0"/>
        </w:rPr>
        <w:t xml:space="preserve">this form, your CV </w:t>
      </w:r>
      <w:r w:rsidRPr="00320579">
        <w:rPr>
          <w:rFonts w:asciiTheme="minorHAnsi" w:hAnsiTheme="minorHAnsi"/>
          <w:color w:val="0070C0"/>
        </w:rPr>
        <w:t>and</w:t>
      </w:r>
      <w:r w:rsidRPr="00320579">
        <w:rPr>
          <w:rFonts w:asciiTheme="minorHAnsi" w:hAnsiTheme="minorHAnsi"/>
          <w:b/>
          <w:bCs/>
          <w:color w:val="0070C0"/>
        </w:rPr>
        <w:t xml:space="preserve"> covering letter</w:t>
      </w:r>
      <w:r w:rsidRPr="00320579">
        <w:rPr>
          <w:rFonts w:asciiTheme="minorHAnsi" w:hAnsiTheme="minorHAnsi"/>
          <w:color w:val="0070C0"/>
        </w:rPr>
        <w:t xml:space="preserve"> to </w:t>
      </w:r>
      <w:hyperlink r:id="rId10" w:history="1">
        <w:r w:rsidRPr="00320579">
          <w:rPr>
            <w:rStyle w:val="Hyperlink"/>
            <w:rFonts w:asciiTheme="minorHAnsi" w:hAnsiTheme="minorHAnsi"/>
            <w:color w:val="0070C0"/>
          </w:rPr>
          <w:t>jobs@keswickministries.org</w:t>
        </w:r>
      </w:hyperlink>
    </w:p>
    <w:sectPr w:rsidR="008453F6" w:rsidRPr="00320579" w:rsidSect="000B34CA">
      <w:headerReference w:type="default" r:id="rId11"/>
      <w:headerReference w:type="first" r:id="rId12"/>
      <w:pgSz w:w="11906" w:h="16838"/>
      <w:pgMar w:top="1418" w:right="1418" w:bottom="2438" w:left="1418" w:header="0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9248A8" w14:textId="77777777" w:rsidR="00EA6BE9" w:rsidRDefault="00EA6BE9" w:rsidP="006E7B46">
      <w:r>
        <w:separator/>
      </w:r>
    </w:p>
  </w:endnote>
  <w:endnote w:type="continuationSeparator" w:id="0">
    <w:p w14:paraId="2F361D1B" w14:textId="77777777" w:rsidR="00EA6BE9" w:rsidRDefault="00EA6BE9" w:rsidP="006E7B46">
      <w:r>
        <w:continuationSeparator/>
      </w:r>
    </w:p>
  </w:endnote>
  <w:endnote w:type="continuationNotice" w:id="1">
    <w:p w14:paraId="3B492E17" w14:textId="77777777" w:rsidR="00F77FE1" w:rsidRDefault="00F77F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Hanken Grotesk ExtraBold">
    <w:altName w:val="Calibri"/>
    <w:charset w:val="00"/>
    <w:family w:val="auto"/>
    <w:pitch w:val="variable"/>
    <w:sig w:usb0="A00000FF" w:usb1="4000207B" w:usb2="00000000" w:usb3="00000000" w:csb0="00000193" w:csb1="00000000"/>
  </w:font>
  <w:font w:name="Times New Roman (Body CS)">
    <w:altName w:val="Times New Roman"/>
    <w:charset w:val="00"/>
    <w:family w:val="roman"/>
    <w:pitch w:val="default"/>
  </w:font>
  <w:font w:name="HK Grotesk">
    <w:altName w:val="Calibri"/>
    <w:panose1 w:val="00000000000000000000"/>
    <w:charset w:val="4D"/>
    <w:family w:val="auto"/>
    <w:notTrueType/>
    <w:pitch w:val="variable"/>
    <w:sig w:usb0="00000007" w:usb1="00000000" w:usb2="00000000" w:usb3="00000000" w:csb0="00000093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B09EFB8" w14:textId="77777777" w:rsidR="00EA6BE9" w:rsidRDefault="00EA6BE9" w:rsidP="006E7B46">
      <w:r>
        <w:separator/>
      </w:r>
    </w:p>
  </w:footnote>
  <w:footnote w:type="continuationSeparator" w:id="0">
    <w:p w14:paraId="57D388A1" w14:textId="77777777" w:rsidR="00EA6BE9" w:rsidRDefault="00EA6BE9" w:rsidP="006E7B46">
      <w:r>
        <w:continuationSeparator/>
      </w:r>
    </w:p>
  </w:footnote>
  <w:footnote w:type="continuationNotice" w:id="1">
    <w:p w14:paraId="275747FF" w14:textId="77777777" w:rsidR="00F77FE1" w:rsidRDefault="00F77FE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0EAA9B" w14:textId="5B18BF7D" w:rsidR="001162FB" w:rsidRDefault="00055B76" w:rsidP="006E7B46">
    <w:pPr>
      <w:pStyle w:val="Header"/>
    </w:pPr>
    <w:r>
      <w:rPr>
        <w:noProof/>
      </w:rPr>
      <w:drawing>
        <wp:anchor distT="0" distB="0" distL="114300" distR="114300" simplePos="0" relativeHeight="251658241" behindDoc="1" locked="0" layoutInCell="1" allowOverlap="1" wp14:anchorId="344E0832" wp14:editId="40676EF7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62215" cy="10688320"/>
          <wp:effectExtent l="0" t="0" r="0" b="0"/>
          <wp:wrapNone/>
          <wp:docPr id="2" name="Picture 2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6883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671C4F" w14:textId="2800A75B" w:rsidR="00D7439E" w:rsidRDefault="00055B76" w:rsidP="006E7B4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309D3A9C" wp14:editId="1C91FF6D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7557135" cy="10681335"/>
          <wp:effectExtent l="0" t="0" r="0" b="0"/>
          <wp:wrapNone/>
          <wp:docPr id="1" name="Picture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9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7135" cy="106813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426213F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0450DAB"/>
    <w:multiLevelType w:val="hybridMultilevel"/>
    <w:tmpl w:val="C9EE420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35836F9"/>
    <w:multiLevelType w:val="hybridMultilevel"/>
    <w:tmpl w:val="5F188D5A"/>
    <w:lvl w:ilvl="0" w:tplc="94C49ED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C83CD3"/>
    <w:multiLevelType w:val="hybridMultilevel"/>
    <w:tmpl w:val="7D40764C"/>
    <w:lvl w:ilvl="0" w:tplc="FEACCB02">
      <w:start w:val="1"/>
      <w:numFmt w:val="decimal"/>
      <w:pStyle w:val="ListNumber"/>
      <w:lvlText w:val="%1."/>
      <w:lvlJc w:val="left"/>
      <w:pPr>
        <w:ind w:left="720" w:hanging="360"/>
      </w:pPr>
    </w:lvl>
    <w:lvl w:ilvl="1" w:tplc="C81A2166">
      <w:start w:val="1"/>
      <w:numFmt w:val="lowerLetter"/>
      <w:pStyle w:val="ListNumber2"/>
      <w:lvlText w:val="%2."/>
      <w:lvlJc w:val="left"/>
      <w:pPr>
        <w:ind w:left="1440" w:hanging="360"/>
      </w:pPr>
    </w:lvl>
    <w:lvl w:ilvl="2" w:tplc="9E9C761E">
      <w:start w:val="1"/>
      <w:numFmt w:val="lowerRoman"/>
      <w:pStyle w:val="ListNumber3"/>
      <w:lvlText w:val="%3."/>
      <w:lvlJc w:val="right"/>
      <w:pPr>
        <w:ind w:left="2160" w:hanging="180"/>
      </w:pPr>
    </w:lvl>
    <w:lvl w:ilvl="3" w:tplc="1DCC7586">
      <w:start w:val="1"/>
      <w:numFmt w:val="decimal"/>
      <w:pStyle w:val="ListNumber4"/>
      <w:lvlText w:val="%4."/>
      <w:lvlJc w:val="left"/>
      <w:pPr>
        <w:ind w:left="2880" w:hanging="360"/>
      </w:pPr>
    </w:lvl>
    <w:lvl w:ilvl="4" w:tplc="B60448D0">
      <w:start w:val="1"/>
      <w:numFmt w:val="lowerLetter"/>
      <w:pStyle w:val="ListNumber5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81782583">
    <w:abstractNumId w:val="3"/>
  </w:num>
  <w:num w:numId="2" w16cid:durableId="328676556">
    <w:abstractNumId w:val="0"/>
  </w:num>
  <w:num w:numId="3" w16cid:durableId="529876178">
    <w:abstractNumId w:val="1"/>
  </w:num>
  <w:num w:numId="4" w16cid:durableId="631448326">
    <w:abstractNumId w:val="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1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0" w:alternateStyleNames="0"/>
  <w:defaultTabStop w:val="720"/>
  <w:characterSpacingControl w:val="doNotCompress"/>
  <w:hdrShapeDefaults>
    <o:shapedefaults v:ext="edit" spidmax="2050" style="mso-width-relative:margin;mso-height-relative:margin" fillcolor="white">
      <v:fill color="white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25AE"/>
    <w:rsid w:val="00055B76"/>
    <w:rsid w:val="000744F1"/>
    <w:rsid w:val="00081A20"/>
    <w:rsid w:val="000B34CA"/>
    <w:rsid w:val="000D098C"/>
    <w:rsid w:val="000E0B1F"/>
    <w:rsid w:val="000E75DA"/>
    <w:rsid w:val="001073EB"/>
    <w:rsid w:val="001162FB"/>
    <w:rsid w:val="00120B18"/>
    <w:rsid w:val="00157B4F"/>
    <w:rsid w:val="001669B7"/>
    <w:rsid w:val="001853B7"/>
    <w:rsid w:val="001925AE"/>
    <w:rsid w:val="0019422B"/>
    <w:rsid w:val="001A2A42"/>
    <w:rsid w:val="001A544E"/>
    <w:rsid w:val="001C4BC5"/>
    <w:rsid w:val="001F51BC"/>
    <w:rsid w:val="001F55DE"/>
    <w:rsid w:val="00202D8C"/>
    <w:rsid w:val="00203D1F"/>
    <w:rsid w:val="002042A1"/>
    <w:rsid w:val="002279A9"/>
    <w:rsid w:val="00230B5F"/>
    <w:rsid w:val="00231E7F"/>
    <w:rsid w:val="002967F6"/>
    <w:rsid w:val="002A58AA"/>
    <w:rsid w:val="002A6E62"/>
    <w:rsid w:val="002B07CC"/>
    <w:rsid w:val="002B6C83"/>
    <w:rsid w:val="002D69BA"/>
    <w:rsid w:val="0031635A"/>
    <w:rsid w:val="00320579"/>
    <w:rsid w:val="003232E7"/>
    <w:rsid w:val="00354E5D"/>
    <w:rsid w:val="00381D4C"/>
    <w:rsid w:val="00397C94"/>
    <w:rsid w:val="00413AA9"/>
    <w:rsid w:val="00423DC3"/>
    <w:rsid w:val="004525C3"/>
    <w:rsid w:val="00463BD6"/>
    <w:rsid w:val="004C7236"/>
    <w:rsid w:val="004D5C6B"/>
    <w:rsid w:val="00544E17"/>
    <w:rsid w:val="00585793"/>
    <w:rsid w:val="0059023A"/>
    <w:rsid w:val="00597004"/>
    <w:rsid w:val="005B5406"/>
    <w:rsid w:val="00626340"/>
    <w:rsid w:val="00671EE5"/>
    <w:rsid w:val="00675067"/>
    <w:rsid w:val="0068288E"/>
    <w:rsid w:val="006C346F"/>
    <w:rsid w:val="006D3D62"/>
    <w:rsid w:val="006E7B46"/>
    <w:rsid w:val="007059AA"/>
    <w:rsid w:val="00744938"/>
    <w:rsid w:val="007746C4"/>
    <w:rsid w:val="007B77FB"/>
    <w:rsid w:val="007D75F0"/>
    <w:rsid w:val="0081067D"/>
    <w:rsid w:val="008158A3"/>
    <w:rsid w:val="0082427B"/>
    <w:rsid w:val="008453F6"/>
    <w:rsid w:val="00863A75"/>
    <w:rsid w:val="00895988"/>
    <w:rsid w:val="008B7D68"/>
    <w:rsid w:val="008C4866"/>
    <w:rsid w:val="00901293"/>
    <w:rsid w:val="0090679E"/>
    <w:rsid w:val="00916C3D"/>
    <w:rsid w:val="009602E4"/>
    <w:rsid w:val="009935B4"/>
    <w:rsid w:val="0099381E"/>
    <w:rsid w:val="009A1E69"/>
    <w:rsid w:val="009B4EC8"/>
    <w:rsid w:val="009B5956"/>
    <w:rsid w:val="009B63F1"/>
    <w:rsid w:val="009B675A"/>
    <w:rsid w:val="009B6AA9"/>
    <w:rsid w:val="009D2E2D"/>
    <w:rsid w:val="009E552E"/>
    <w:rsid w:val="00A326C8"/>
    <w:rsid w:val="00A558D0"/>
    <w:rsid w:val="00A5750A"/>
    <w:rsid w:val="00A82191"/>
    <w:rsid w:val="00A92D5D"/>
    <w:rsid w:val="00A931B0"/>
    <w:rsid w:val="00A94BE0"/>
    <w:rsid w:val="00AA75E5"/>
    <w:rsid w:val="00AD40AB"/>
    <w:rsid w:val="00AE771E"/>
    <w:rsid w:val="00B00CF8"/>
    <w:rsid w:val="00B01598"/>
    <w:rsid w:val="00B0576F"/>
    <w:rsid w:val="00B16213"/>
    <w:rsid w:val="00B16A3A"/>
    <w:rsid w:val="00B17EA8"/>
    <w:rsid w:val="00B303E7"/>
    <w:rsid w:val="00BB0ADF"/>
    <w:rsid w:val="00BB4BEC"/>
    <w:rsid w:val="00BC1A5C"/>
    <w:rsid w:val="00BC28B1"/>
    <w:rsid w:val="00BF21FA"/>
    <w:rsid w:val="00C41CE0"/>
    <w:rsid w:val="00C425E5"/>
    <w:rsid w:val="00C9459A"/>
    <w:rsid w:val="00C94ECB"/>
    <w:rsid w:val="00CD35FD"/>
    <w:rsid w:val="00D55AC0"/>
    <w:rsid w:val="00D56A8A"/>
    <w:rsid w:val="00D5734B"/>
    <w:rsid w:val="00D7439E"/>
    <w:rsid w:val="00D83FAD"/>
    <w:rsid w:val="00D95F0B"/>
    <w:rsid w:val="00DA2BA1"/>
    <w:rsid w:val="00DC3C1D"/>
    <w:rsid w:val="00E440BD"/>
    <w:rsid w:val="00E47660"/>
    <w:rsid w:val="00E73F2A"/>
    <w:rsid w:val="00E85998"/>
    <w:rsid w:val="00E91E26"/>
    <w:rsid w:val="00E948B0"/>
    <w:rsid w:val="00EA6BE9"/>
    <w:rsid w:val="00EB7BFE"/>
    <w:rsid w:val="00EC1475"/>
    <w:rsid w:val="00EE220D"/>
    <w:rsid w:val="00EE62AD"/>
    <w:rsid w:val="00EF3B96"/>
    <w:rsid w:val="00EF7619"/>
    <w:rsid w:val="00F13D1C"/>
    <w:rsid w:val="00F4349A"/>
    <w:rsid w:val="00F47BF3"/>
    <w:rsid w:val="00F53C4C"/>
    <w:rsid w:val="00F579B1"/>
    <w:rsid w:val="00F670CB"/>
    <w:rsid w:val="00F77FE1"/>
    <w:rsid w:val="00FB1D43"/>
    <w:rsid w:val="00FC4861"/>
    <w:rsid w:val="00FD3E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style="mso-width-relative:margin;mso-height-relative:margin" fillcolor="white">
      <v:fill color="white"/>
    </o:shapedefaults>
    <o:shapelayout v:ext="edit">
      <o:idmap v:ext="edit" data="2"/>
    </o:shapelayout>
  </w:shapeDefaults>
  <w:decimalSymbol w:val="."/>
  <w:listSeparator w:val=","/>
  <w14:docId w14:val="5B7DC288"/>
  <w15:chartTrackingRefBased/>
  <w15:docId w15:val="{DA6DCA71-EF86-45C3-9766-A3A5917C02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aliases w:val="FTT Letter Body"/>
    <w:qFormat/>
    <w:rsid w:val="00DC3C1D"/>
    <w:rPr>
      <w:rFonts w:ascii="Aptos" w:eastAsia="Aptos" w:hAnsi="Aptos" w:cs="Aptos"/>
      <w:sz w:val="22"/>
      <w:szCs w:val="22"/>
      <w:lang w:eastAsia="en-US"/>
    </w:rPr>
  </w:style>
  <w:style w:type="paragraph" w:styleId="Heading1">
    <w:name w:val="heading 1"/>
    <w:basedOn w:val="Body"/>
    <w:next w:val="Normal"/>
    <w:link w:val="Heading1Char"/>
    <w:uiPriority w:val="9"/>
    <w:qFormat/>
    <w:rsid w:val="00E91E26"/>
    <w:pPr>
      <w:outlineLvl w:val="0"/>
    </w:pPr>
    <w:rPr>
      <w:rFonts w:ascii="Hanken Grotesk ExtraBold" w:hAnsi="Hanken Grotesk ExtraBold"/>
      <w:b/>
      <w:bCs/>
      <w:color w:val="2E73B3"/>
      <w:sz w:val="68"/>
      <w:szCs w:val="66"/>
    </w:rPr>
  </w:style>
  <w:style w:type="paragraph" w:styleId="Heading2">
    <w:name w:val="heading 2"/>
    <w:basedOn w:val="Body"/>
    <w:next w:val="Normal"/>
    <w:link w:val="Heading2Char"/>
    <w:uiPriority w:val="9"/>
    <w:unhideWhenUsed/>
    <w:qFormat/>
    <w:rsid w:val="00C425E5"/>
    <w:pPr>
      <w:spacing w:before="220"/>
      <w:outlineLvl w:val="1"/>
    </w:pPr>
    <w:rPr>
      <w:rFonts w:ascii="Hanken Grotesk ExtraBold" w:hAnsi="Hanken Grotesk ExtraBold"/>
      <w:b/>
      <w:bCs/>
      <w:color w:val="13304C"/>
      <w:sz w:val="33"/>
      <w:szCs w:val="33"/>
    </w:rPr>
  </w:style>
  <w:style w:type="paragraph" w:styleId="Heading3">
    <w:name w:val="heading 3"/>
    <w:basedOn w:val="Subtitle"/>
    <w:next w:val="Normal"/>
    <w:link w:val="Heading3Char"/>
    <w:uiPriority w:val="9"/>
    <w:unhideWhenUsed/>
    <w:qFormat/>
    <w:rsid w:val="006E7B46"/>
  </w:style>
  <w:style w:type="paragraph" w:styleId="Heading4">
    <w:name w:val="heading 4"/>
    <w:basedOn w:val="Body"/>
    <w:next w:val="Normal"/>
    <w:link w:val="Heading4Char"/>
    <w:uiPriority w:val="9"/>
    <w:unhideWhenUsed/>
    <w:rsid w:val="00A94BE0"/>
    <w:pPr>
      <w:outlineLvl w:val="3"/>
    </w:pPr>
    <w:rPr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162FB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162FB"/>
  </w:style>
  <w:style w:type="paragraph" w:styleId="Footer">
    <w:name w:val="footer"/>
    <w:basedOn w:val="Normal"/>
    <w:link w:val="FooterChar"/>
    <w:uiPriority w:val="99"/>
    <w:unhideWhenUsed/>
    <w:rsid w:val="001162FB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162FB"/>
  </w:style>
  <w:style w:type="paragraph" w:styleId="NormalWeb">
    <w:name w:val="Normal (Web)"/>
    <w:basedOn w:val="Normal"/>
    <w:uiPriority w:val="99"/>
    <w:semiHidden/>
    <w:unhideWhenUsed/>
    <w:rsid w:val="007B77FB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</w:rPr>
  </w:style>
  <w:style w:type="paragraph" w:customStyle="1" w:styleId="Body">
    <w:name w:val="Body"/>
    <w:basedOn w:val="Normal"/>
    <w:qFormat/>
    <w:rsid w:val="00A94BE0"/>
  </w:style>
  <w:style w:type="character" w:styleId="Hyperlink">
    <w:name w:val="Hyperlink"/>
    <w:uiPriority w:val="99"/>
    <w:unhideWhenUsed/>
    <w:rsid w:val="00A94BE0"/>
    <w:rPr>
      <w:color w:val="0563C1"/>
      <w:u w:val="single"/>
    </w:rPr>
  </w:style>
  <w:style w:type="character" w:styleId="UnresolvedMention">
    <w:name w:val="Unresolved Mention"/>
    <w:uiPriority w:val="99"/>
    <w:semiHidden/>
    <w:unhideWhenUsed/>
    <w:rsid w:val="00A94BE0"/>
    <w:rPr>
      <w:color w:val="605E5C"/>
      <w:shd w:val="clear" w:color="auto" w:fill="E1DFDD"/>
    </w:rPr>
  </w:style>
  <w:style w:type="character" w:styleId="FollowedHyperlink">
    <w:name w:val="FollowedHyperlink"/>
    <w:uiPriority w:val="99"/>
    <w:semiHidden/>
    <w:unhideWhenUsed/>
    <w:rsid w:val="00A94BE0"/>
    <w:rPr>
      <w:color w:val="954F72"/>
      <w:u w:val="single"/>
    </w:rPr>
  </w:style>
  <w:style w:type="character" w:customStyle="1" w:styleId="Heading1Char">
    <w:name w:val="Heading 1 Char"/>
    <w:link w:val="Heading1"/>
    <w:uiPriority w:val="9"/>
    <w:rsid w:val="00E91E26"/>
    <w:rPr>
      <w:rFonts w:ascii="Hanken Grotesk ExtraBold" w:hAnsi="Hanken Grotesk ExtraBold"/>
      <w:b/>
      <w:bCs/>
      <w:color w:val="2E73B3"/>
      <w:sz w:val="68"/>
      <w:szCs w:val="66"/>
      <w:lang w:eastAsia="en-GB"/>
    </w:rPr>
  </w:style>
  <w:style w:type="character" w:customStyle="1" w:styleId="Heading2Char">
    <w:name w:val="Heading 2 Char"/>
    <w:link w:val="Heading2"/>
    <w:uiPriority w:val="9"/>
    <w:rsid w:val="00C425E5"/>
    <w:rPr>
      <w:rFonts w:ascii="Hanken Grotesk ExtraBold" w:hAnsi="Hanken Grotesk ExtraBold"/>
      <w:b/>
      <w:bCs/>
      <w:color w:val="13304C"/>
      <w:sz w:val="33"/>
      <w:szCs w:val="33"/>
      <w:lang w:eastAsia="en-GB"/>
    </w:rPr>
  </w:style>
  <w:style w:type="character" w:customStyle="1" w:styleId="Heading3Char">
    <w:name w:val="Heading 3 Char"/>
    <w:link w:val="Heading3"/>
    <w:uiPriority w:val="9"/>
    <w:rsid w:val="006E7B46"/>
    <w:rPr>
      <w:rFonts w:ascii="HK Grotesk" w:hAnsi="HK Grotesk" w:cs="Times New Roman (Body CS)"/>
      <w:b/>
      <w:caps/>
      <w:color w:val="346DA1"/>
      <w:spacing w:val="20"/>
      <w:sz w:val="22"/>
      <w:szCs w:val="22"/>
      <w:lang w:eastAsia="en-GB"/>
    </w:rPr>
  </w:style>
  <w:style w:type="character" w:customStyle="1" w:styleId="Heading4Char">
    <w:name w:val="Heading 4 Char"/>
    <w:link w:val="Heading4"/>
    <w:uiPriority w:val="9"/>
    <w:rsid w:val="00A94BE0"/>
    <w:rPr>
      <w:rFonts w:ascii="HK Grotesk" w:hAnsi="HK Grotesk"/>
      <w:i/>
      <w:iCs/>
      <w:color w:val="000000"/>
      <w:sz w:val="22"/>
      <w:szCs w:val="22"/>
      <w:lang w:eastAsia="en-GB"/>
    </w:rPr>
  </w:style>
  <w:style w:type="paragraph" w:styleId="ListNumber">
    <w:name w:val="List Number"/>
    <w:basedOn w:val="Body"/>
    <w:uiPriority w:val="99"/>
    <w:unhideWhenUsed/>
    <w:rsid w:val="00916C3D"/>
    <w:pPr>
      <w:numPr>
        <w:numId w:val="1"/>
      </w:numPr>
      <w:ind w:left="426" w:hanging="426"/>
    </w:pPr>
  </w:style>
  <w:style w:type="paragraph" w:styleId="ListNumber2">
    <w:name w:val="List Number 2"/>
    <w:basedOn w:val="ListNumber"/>
    <w:uiPriority w:val="99"/>
    <w:unhideWhenUsed/>
    <w:rsid w:val="00916C3D"/>
    <w:pPr>
      <w:numPr>
        <w:ilvl w:val="1"/>
      </w:numPr>
    </w:pPr>
  </w:style>
  <w:style w:type="paragraph" w:styleId="ListNumber3">
    <w:name w:val="List Number 3"/>
    <w:basedOn w:val="ListNumber2"/>
    <w:uiPriority w:val="99"/>
    <w:unhideWhenUsed/>
    <w:rsid w:val="00916C3D"/>
    <w:pPr>
      <w:numPr>
        <w:ilvl w:val="2"/>
      </w:numPr>
    </w:pPr>
  </w:style>
  <w:style w:type="paragraph" w:styleId="ListNumber4">
    <w:name w:val="List Number 4"/>
    <w:basedOn w:val="ListNumber3"/>
    <w:uiPriority w:val="99"/>
    <w:unhideWhenUsed/>
    <w:rsid w:val="00916C3D"/>
    <w:pPr>
      <w:numPr>
        <w:ilvl w:val="3"/>
      </w:numPr>
    </w:pPr>
  </w:style>
  <w:style w:type="paragraph" w:styleId="ListNumber5">
    <w:name w:val="List Number 5"/>
    <w:basedOn w:val="ListNumber4"/>
    <w:uiPriority w:val="99"/>
    <w:unhideWhenUsed/>
    <w:rsid w:val="00916C3D"/>
    <w:pPr>
      <w:numPr>
        <w:ilvl w:val="4"/>
      </w:numPr>
    </w:pPr>
  </w:style>
  <w:style w:type="paragraph" w:styleId="NoSpacing">
    <w:name w:val="No Spacing"/>
    <w:basedOn w:val="Normal"/>
    <w:uiPriority w:val="1"/>
    <w:qFormat/>
    <w:rsid w:val="006E7B46"/>
  </w:style>
  <w:style w:type="paragraph" w:styleId="Title">
    <w:name w:val="Title"/>
    <w:basedOn w:val="Heading1"/>
    <w:next w:val="Normal"/>
    <w:link w:val="TitleChar"/>
    <w:uiPriority w:val="10"/>
    <w:rsid w:val="006E7B46"/>
  </w:style>
  <w:style w:type="character" w:customStyle="1" w:styleId="TitleChar">
    <w:name w:val="Title Char"/>
    <w:link w:val="Title"/>
    <w:uiPriority w:val="10"/>
    <w:rsid w:val="006E7B46"/>
    <w:rPr>
      <w:rFonts w:ascii="HK Grotesk" w:hAnsi="HK Grotesk"/>
      <w:b/>
      <w:bCs/>
      <w:color w:val="346DA1"/>
      <w:sz w:val="66"/>
      <w:szCs w:val="66"/>
      <w:lang w:eastAsia="en-GB"/>
    </w:rPr>
  </w:style>
  <w:style w:type="paragraph" w:styleId="Subtitle">
    <w:name w:val="Subtitle"/>
    <w:basedOn w:val="Normal"/>
    <w:next w:val="Normal"/>
    <w:link w:val="SubtitleChar"/>
    <w:uiPriority w:val="11"/>
    <w:qFormat/>
    <w:rsid w:val="006E7B46"/>
    <w:pPr>
      <w:outlineLvl w:val="2"/>
    </w:pPr>
    <w:rPr>
      <w:rFonts w:cs="Times New Roman (Body CS)"/>
      <w:b/>
      <w:caps/>
      <w:color w:val="346DA1"/>
      <w:spacing w:val="20"/>
    </w:rPr>
  </w:style>
  <w:style w:type="character" w:customStyle="1" w:styleId="SubtitleChar">
    <w:name w:val="Subtitle Char"/>
    <w:link w:val="Subtitle"/>
    <w:uiPriority w:val="11"/>
    <w:rsid w:val="006E7B46"/>
    <w:rPr>
      <w:rFonts w:ascii="HK Grotesk" w:hAnsi="HK Grotesk" w:cs="Times New Roman (Body CS)"/>
      <w:b/>
      <w:caps/>
      <w:color w:val="346DA1"/>
      <w:spacing w:val="20"/>
      <w:sz w:val="22"/>
      <w:szCs w:val="22"/>
      <w:lang w:eastAsia="en-GB"/>
    </w:rPr>
  </w:style>
  <w:style w:type="character" w:styleId="SubtleEmphasis">
    <w:name w:val="Subtle Emphasis"/>
    <w:uiPriority w:val="19"/>
    <w:qFormat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Strong">
    <w:name w:val="Strong"/>
    <w:uiPriority w:val="22"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IntenseReference">
    <w:name w:val="Intense Reference"/>
    <w:uiPriority w:val="32"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SubtleReference">
    <w:name w:val="Subtle Reference"/>
    <w:uiPriority w:val="31"/>
    <w:qFormat/>
    <w:rsid w:val="006E7B46"/>
    <w:rPr>
      <w:rFonts w:ascii="HK Grotesk" w:hAnsi="HK Grotesk" w:cs="Times New Roman (Body CS)"/>
      <w:b/>
      <w:caps/>
      <w:color w:val="000000"/>
      <w:spacing w:val="20"/>
      <w:sz w:val="22"/>
      <w:szCs w:val="22"/>
      <w:lang w:eastAsia="en-GB"/>
    </w:rPr>
  </w:style>
  <w:style w:type="character" w:styleId="Emphasis">
    <w:name w:val="Emphasis"/>
    <w:uiPriority w:val="20"/>
    <w:qFormat/>
    <w:rsid w:val="006E7B46"/>
    <w:rPr>
      <w:i/>
      <w:iCs/>
    </w:rPr>
  </w:style>
  <w:style w:type="character" w:styleId="IntenseEmphasis">
    <w:name w:val="Intense Emphasis"/>
    <w:uiPriority w:val="21"/>
    <w:qFormat/>
    <w:rsid w:val="006E7B46"/>
    <w:rPr>
      <w:b/>
      <w:i/>
      <w:iCs/>
      <w:color w:val="4472C4"/>
    </w:rPr>
  </w:style>
  <w:style w:type="paragraph" w:styleId="ListBullet">
    <w:name w:val="List Bullet"/>
    <w:basedOn w:val="Normal"/>
    <w:uiPriority w:val="99"/>
    <w:unhideWhenUsed/>
    <w:rsid w:val="002B07CC"/>
    <w:pPr>
      <w:numPr>
        <w:numId w:val="2"/>
      </w:numPr>
      <w:contextualSpacing/>
    </w:pPr>
  </w:style>
  <w:style w:type="character" w:styleId="BookTitle">
    <w:name w:val="Book Title"/>
    <w:uiPriority w:val="33"/>
    <w:rsid w:val="00E948B0"/>
    <w:rPr>
      <w:i/>
      <w:iCs/>
    </w:rPr>
  </w:style>
  <w:style w:type="paragraph" w:styleId="ListParagraph">
    <w:name w:val="List Paragraph"/>
    <w:basedOn w:val="Normal"/>
    <w:uiPriority w:val="34"/>
    <w:rsid w:val="00E948B0"/>
    <w:pPr>
      <w:ind w:left="720"/>
      <w:contextualSpacing/>
    </w:pPr>
  </w:style>
  <w:style w:type="paragraph" w:styleId="Caption">
    <w:name w:val="caption"/>
    <w:basedOn w:val="ListParagraph"/>
    <w:next w:val="Normal"/>
    <w:uiPriority w:val="35"/>
    <w:unhideWhenUsed/>
    <w:qFormat/>
    <w:rsid w:val="00E948B0"/>
    <w:pPr>
      <w:ind w:left="0"/>
    </w:pPr>
    <w:rPr>
      <w:i/>
      <w:iCs/>
      <w:color w:val="808080"/>
      <w:sz w:val="16"/>
      <w:szCs w:val="16"/>
    </w:rPr>
  </w:style>
  <w:style w:type="paragraph" w:styleId="Bibliography">
    <w:name w:val="Bibliography"/>
    <w:basedOn w:val="Normal"/>
    <w:next w:val="Normal"/>
    <w:uiPriority w:val="37"/>
    <w:unhideWhenUsed/>
    <w:rsid w:val="00E948B0"/>
  </w:style>
  <w:style w:type="paragraph" w:styleId="BalloonText">
    <w:name w:val="Balloon Text"/>
    <w:basedOn w:val="Body"/>
    <w:link w:val="BalloonTextChar"/>
    <w:uiPriority w:val="99"/>
    <w:unhideWhenUsed/>
    <w:rsid w:val="00E948B0"/>
  </w:style>
  <w:style w:type="character" w:customStyle="1" w:styleId="BalloonTextChar">
    <w:name w:val="Balloon Text Char"/>
    <w:link w:val="BalloonText"/>
    <w:uiPriority w:val="99"/>
    <w:rsid w:val="00E948B0"/>
    <w:rPr>
      <w:rFonts w:ascii="HK Grotesk" w:hAnsi="HK Grotesk"/>
      <w:color w:val="000000"/>
      <w:sz w:val="22"/>
      <w:szCs w:val="22"/>
      <w:lang w:eastAsia="en-GB"/>
    </w:rPr>
  </w:style>
  <w:style w:type="paragraph" w:styleId="TOCHeading">
    <w:name w:val="TOC Heading"/>
    <w:basedOn w:val="Heading2"/>
    <w:next w:val="Normal"/>
    <w:uiPriority w:val="39"/>
    <w:unhideWhenUsed/>
    <w:rsid w:val="00E948B0"/>
  </w:style>
  <w:style w:type="paragraph" w:styleId="Quote">
    <w:name w:val="Quote"/>
    <w:basedOn w:val="Normal"/>
    <w:next w:val="Normal"/>
    <w:link w:val="QuoteChar"/>
    <w:uiPriority w:val="29"/>
    <w:qFormat/>
    <w:rsid w:val="00B16213"/>
    <w:pPr>
      <w:spacing w:before="200" w:after="160"/>
      <w:ind w:left="864" w:right="864"/>
      <w:jc w:val="center"/>
    </w:pPr>
    <w:rPr>
      <w:i/>
      <w:iCs/>
      <w:color w:val="404040"/>
    </w:rPr>
  </w:style>
  <w:style w:type="character" w:customStyle="1" w:styleId="QuoteChar">
    <w:name w:val="Quote Char"/>
    <w:link w:val="Quote"/>
    <w:uiPriority w:val="29"/>
    <w:rsid w:val="00B16213"/>
    <w:rPr>
      <w:rFonts w:ascii="HK Grotesk" w:hAnsi="HK Grotesk"/>
      <w:i/>
      <w:iCs/>
      <w:color w:val="404040"/>
      <w:sz w:val="22"/>
      <w:szCs w:val="22"/>
      <w:lang w:eastAsia="en-GB"/>
    </w:rPr>
  </w:style>
  <w:style w:type="paragraph" w:styleId="IntenseQuote">
    <w:name w:val="Intense Quote"/>
    <w:basedOn w:val="Normal"/>
    <w:next w:val="Normal"/>
    <w:link w:val="IntenseQuoteChar"/>
    <w:uiPriority w:val="30"/>
    <w:rsid w:val="00B16213"/>
    <w:pPr>
      <w:pBdr>
        <w:top w:val="single" w:sz="4" w:space="10" w:color="4472C4"/>
        <w:bottom w:val="single" w:sz="4" w:space="10" w:color="4472C4"/>
      </w:pBdr>
      <w:spacing w:before="360" w:after="360"/>
      <w:ind w:left="864" w:right="864"/>
      <w:jc w:val="center"/>
    </w:pPr>
    <w:rPr>
      <w:i/>
      <w:iCs/>
      <w:color w:val="346DA1"/>
    </w:rPr>
  </w:style>
  <w:style w:type="character" w:customStyle="1" w:styleId="IntenseQuoteChar">
    <w:name w:val="Intense Quote Char"/>
    <w:link w:val="IntenseQuote"/>
    <w:uiPriority w:val="30"/>
    <w:rsid w:val="00B16213"/>
    <w:rPr>
      <w:rFonts w:ascii="HK Grotesk" w:hAnsi="HK Grotesk"/>
      <w:i/>
      <w:iCs/>
      <w:color w:val="346DA1"/>
      <w:sz w:val="22"/>
      <w:szCs w:val="22"/>
      <w:lang w:eastAsia="en-GB"/>
    </w:rPr>
  </w:style>
  <w:style w:type="table" w:styleId="TableGrid">
    <w:name w:val="Table Grid"/>
    <w:basedOn w:val="TableNormal"/>
    <w:uiPriority w:val="59"/>
    <w:rsid w:val="001925AE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5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97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5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mailto:jobs@keswickministrie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mma.cooper\OneDrive%20-%20Keswick%20Ministries\Documents\Custom%20Office%20Templates\KM_Document_Template%20basic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BD21CABF84ABA4CABB67CF7E99961FE" ma:contentTypeVersion="16" ma:contentTypeDescription="Create a new document." ma:contentTypeScope="" ma:versionID="1ccaff2969a985281229778b1937d115">
  <xsd:schema xmlns:xsd="http://www.w3.org/2001/XMLSchema" xmlns:xs="http://www.w3.org/2001/XMLSchema" xmlns:p="http://schemas.microsoft.com/office/2006/metadata/properties" xmlns:ns2="f9071a83-7b7a-432e-85d9-03e10fce7874" xmlns:ns3="756ba896-b737-48e5-a11e-1de7a330bc52" targetNamespace="http://schemas.microsoft.com/office/2006/metadata/properties" ma:root="true" ma:fieldsID="c97853e0bf38bdac4583ca5a5bc7d35d" ns2:_="" ns3:_="">
    <xsd:import namespace="f9071a83-7b7a-432e-85d9-03e10fce7874"/>
    <xsd:import namespace="756ba896-b737-48e5-a11e-1de7a330bc5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9071a83-7b7a-432e-85d9-03e10fce787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2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ateTaken" ma:index="14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005e45dc-4f84-45e2-8909-5314d92db5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BillingMetadata" ma:index="23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6ba896-b737-48e5-a11e-1de7a330bc52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e4400468-f5d8-4115-90e2-ae2004f01829}" ma:internalName="TaxCatchAll" ma:showField="CatchAllData" ma:web="756ba896-b737-48e5-a11e-1de7a330bc5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6ba896-b737-48e5-a11e-1de7a330bc52" xsi:nil="true"/>
    <lcf76f155ced4ddcb4097134ff3c332f xmlns="f9071a83-7b7a-432e-85d9-03e10fce7874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9AFADDB-6600-4434-A9AB-D494B7199A3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9071a83-7b7a-432e-85d9-03e10fce7874"/>
    <ds:schemaRef ds:uri="756ba896-b737-48e5-a11e-1de7a330bc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D5706A4-857F-4A39-B26D-1315808691C6}">
  <ds:schemaRefs>
    <ds:schemaRef ds:uri="http://schemas.microsoft.com/office/2006/metadata/properties"/>
    <ds:schemaRef ds:uri="http://schemas.microsoft.com/office/infopath/2007/PartnerControls"/>
    <ds:schemaRef ds:uri="756ba896-b737-48e5-a11e-1de7a330bc52"/>
    <ds:schemaRef ds:uri="f9071a83-7b7a-432e-85d9-03e10fce7874"/>
  </ds:schemaRefs>
</ds:datastoreItem>
</file>

<file path=customXml/itemProps3.xml><?xml version="1.0" encoding="utf-8"?>
<ds:datastoreItem xmlns:ds="http://schemas.openxmlformats.org/officeDocument/2006/customXml" ds:itemID="{E3A94607-B7B9-4775-8795-A382C0DB49B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KM_Document_Template basic</Template>
  <TotalTime>1</TotalTime>
  <Pages>4</Pages>
  <Words>350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Emma Cooper</dc:creator>
  <cp:keywords/>
  <dc:description/>
  <cp:lastModifiedBy>Sarah Bennington</cp:lastModifiedBy>
  <cp:revision>2</cp:revision>
  <cp:lastPrinted>2025-04-08T14:47:00Z</cp:lastPrinted>
  <dcterms:created xsi:type="dcterms:W3CDTF">2025-06-05T12:46:00Z</dcterms:created>
  <dcterms:modified xsi:type="dcterms:W3CDTF">2025-06-05T12:46:00Z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0x010100DBD21CABF84ABA4CABB67CF7E99961FE</vt:lpwstr>
  </property>
  <property fmtid="{D5CDD505-2E9C-101B-9397-08002B2CF9AE}" pid="3" name="MediaServiceImageTags">
    <vt:lpwstr/>
  </property>
</Properties>
</file>